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C5FA" w14:textId="77777777" w:rsidR="00D80ACC" w:rsidRDefault="00D80ACC">
      <w:pPr>
        <w:pStyle w:val="titlep"/>
      </w:pPr>
      <w:r>
        <w:t>АКТ № ____</w:t>
      </w:r>
      <w:r>
        <w:br/>
        <w:t>государственного технического осмотра</w:t>
      </w:r>
    </w:p>
    <w:p w14:paraId="41B4B633" w14:textId="64A143B1" w:rsidR="00D80ACC" w:rsidRPr="00303151" w:rsidRDefault="009D0781">
      <w:pPr>
        <w:pStyle w:val="newncpi0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</w:t>
      </w:r>
    </w:p>
    <w:p w14:paraId="4CBEAD14" w14:textId="77777777" w:rsidR="00D80ACC" w:rsidRDefault="00D80ACC" w:rsidP="00693616">
      <w:pPr>
        <w:pStyle w:val="undline"/>
        <w:jc w:val="center"/>
      </w:pPr>
      <w:r>
        <w:t>(наименование организации, фамилия, собственное имя, отчество (если таковое имеется)</w:t>
      </w:r>
      <w:r w:rsidR="00693616" w:rsidRPr="00693616">
        <w:t xml:space="preserve"> </w:t>
      </w:r>
      <w:r>
        <w:t>индивидуального</w:t>
      </w:r>
      <w:r w:rsidR="0070413A" w:rsidRPr="0070413A">
        <w:t xml:space="preserve"> </w:t>
      </w:r>
      <w:r>
        <w:t>предпринимателя)</w:t>
      </w:r>
    </w:p>
    <w:p w14:paraId="4A02ADFC" w14:textId="520D8FD4" w:rsidR="00D80ACC" w:rsidRPr="0043292B" w:rsidRDefault="00D80ACC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="003F5723">
        <w:t>«</w:t>
      </w:r>
      <w:r w:rsidR="00D04B23">
        <w:rPr>
          <w:u w:val="single"/>
        </w:rPr>
        <w:t xml:space="preserve">  </w:t>
      </w:r>
      <w:proofErr w:type="gramEnd"/>
      <w:r w:rsidR="00D04B23">
        <w:rPr>
          <w:u w:val="single"/>
        </w:rPr>
        <w:t xml:space="preserve">    </w:t>
      </w:r>
      <w:r w:rsidR="003F5723">
        <w:t>»</w:t>
      </w:r>
      <w:r w:rsidRPr="0043292B">
        <w:t xml:space="preserve"> </w:t>
      </w:r>
      <w:r w:rsidR="00D04B23">
        <w:rPr>
          <w:u w:val="single"/>
        </w:rPr>
        <w:t xml:space="preserve">                    </w:t>
      </w:r>
      <w:r w:rsidRPr="0043292B">
        <w:t xml:space="preserve"> </w:t>
      </w:r>
      <w:r w:rsidR="009D0781">
        <w:rPr>
          <w:u w:val="single"/>
        </w:rPr>
        <w:t>_______</w:t>
      </w:r>
      <w:r w:rsidR="00303151" w:rsidRPr="0043292B">
        <w:t xml:space="preserve"> </w:t>
      </w:r>
      <w:r>
        <w:t>г</w:t>
      </w:r>
      <w:r w:rsidRPr="0043292B">
        <w:t>.</w:t>
      </w:r>
    </w:p>
    <w:p w14:paraId="63D96E97" w14:textId="77777777" w:rsidR="00D80ACC" w:rsidRPr="00F655C6" w:rsidRDefault="00D80ACC">
      <w:pPr>
        <w:pStyle w:val="newncpi"/>
        <w:rPr>
          <w:sz w:val="8"/>
          <w:szCs w:val="8"/>
        </w:rPr>
      </w:pPr>
      <w:r w:rsidRPr="00F655C6">
        <w:rPr>
          <w:sz w:val="8"/>
          <w:szCs w:val="8"/>
          <w:lang w:val="en-US"/>
        </w:rPr>
        <w:t> </w:t>
      </w:r>
    </w:p>
    <w:p w14:paraId="27749317" w14:textId="77777777" w:rsidR="0043292B" w:rsidRDefault="00D80ACC">
      <w:pPr>
        <w:pStyle w:val="newncpi"/>
      </w:pPr>
      <w:r>
        <w:t>Руководствуясь Правилами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утвержденными постановлением Совета Министров Республики Беларусь от 30 апреля 2008 г. № 630, я,</w:t>
      </w:r>
      <w:r w:rsidR="0043292B">
        <w:t xml:space="preserve"> инспектор</w:t>
      </w:r>
    </w:p>
    <w:p w14:paraId="3E3B92FA" w14:textId="7F60ADBA" w:rsidR="00D80ACC" w:rsidRPr="00D04B23" w:rsidRDefault="009D0781" w:rsidP="0043292B">
      <w:pPr>
        <w:pStyle w:val="newncpi"/>
        <w:ind w:firstLine="0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</w:t>
      </w:r>
    </w:p>
    <w:p w14:paraId="0E824E73" w14:textId="77777777" w:rsidR="00D80ACC" w:rsidRDefault="00D80ACC" w:rsidP="0043292B">
      <w:pPr>
        <w:pStyle w:val="undline"/>
        <w:jc w:val="center"/>
      </w:pPr>
      <w:r>
        <w:t>(должность, фамилия,</w:t>
      </w:r>
      <w:r w:rsidR="0043292B" w:rsidRPr="0043292B">
        <w:t xml:space="preserve"> </w:t>
      </w:r>
      <w:r>
        <w:t>собственное имя, отчество (если таковое имеется))</w:t>
      </w:r>
    </w:p>
    <w:p w14:paraId="38084C26" w14:textId="76BEB2EA" w:rsidR="0043292B" w:rsidRPr="00D04B23" w:rsidRDefault="009D0781">
      <w:pPr>
        <w:pStyle w:val="undline"/>
        <w:jc w:val="center"/>
        <w:rPr>
          <w:u w:val="single"/>
        </w:rPr>
      </w:pPr>
      <w:r w:rsidRPr="009D0781">
        <w:rPr>
          <w:b/>
          <w:bCs/>
          <w:sz w:val="24"/>
          <w:szCs w:val="24"/>
          <w:u w:val="single"/>
        </w:rPr>
        <w:t>КТУП «Минсктранс»</w:t>
      </w:r>
      <w:r>
        <w:rPr>
          <w:sz w:val="24"/>
          <w:szCs w:val="24"/>
          <w:u w:val="single"/>
        </w:rPr>
        <w:t xml:space="preserve"> </w:t>
      </w:r>
      <w:r w:rsidR="00D04B23" w:rsidRPr="00D04B23">
        <w:rPr>
          <w:sz w:val="24"/>
          <w:szCs w:val="24"/>
          <w:u w:val="single"/>
        </w:rPr>
        <w:t>Минск</w:t>
      </w:r>
      <w:r w:rsidR="00D04B23">
        <w:rPr>
          <w:sz w:val="24"/>
          <w:szCs w:val="24"/>
          <w:u w:val="single"/>
        </w:rPr>
        <w:t>ая городская инспекция гостехнадзора</w:t>
      </w:r>
    </w:p>
    <w:p w14:paraId="315E1463" w14:textId="77777777" w:rsidR="007A45DD" w:rsidRPr="00A81C3A" w:rsidRDefault="00D80ACC" w:rsidP="00A81C3A">
      <w:pPr>
        <w:pStyle w:val="undline"/>
        <w:jc w:val="center"/>
      </w:pPr>
      <w:r>
        <w:t>(наименование уполномоченного органа)</w:t>
      </w:r>
    </w:p>
    <w:p w14:paraId="0140F7DB" w14:textId="77777777" w:rsidR="00D80ACC" w:rsidRDefault="00D80ACC">
      <w:pPr>
        <w:pStyle w:val="newncpi0"/>
      </w:pPr>
      <w:r>
        <w:t>в присутствии представителя (организации, индивидуального предпринимателя)</w:t>
      </w:r>
    </w:p>
    <w:p w14:paraId="34713086" w14:textId="660AFD40" w:rsidR="00D80ACC" w:rsidRDefault="009D0781">
      <w:pPr>
        <w:pStyle w:val="newncpi0"/>
      </w:pPr>
      <w:r>
        <w:t>__________________________________________________________________________________________________________________________________</w:t>
      </w:r>
    </w:p>
    <w:p w14:paraId="755F65B6" w14:textId="77777777" w:rsidR="00D80ACC" w:rsidRDefault="00D80ACC">
      <w:pPr>
        <w:pStyle w:val="undline"/>
        <w:jc w:val="center"/>
      </w:pPr>
      <w:r>
        <w:t>(должность, фамилия, собственное имя, отчество (если таковое имеется))</w:t>
      </w:r>
    </w:p>
    <w:p w14:paraId="67CDE513" w14:textId="77777777" w:rsidR="00D80ACC" w:rsidRDefault="00D80ACC">
      <w:pPr>
        <w:pStyle w:val="newncpi0"/>
      </w:pPr>
      <w:r>
        <w:t>провел технический осмотр колесных тракторов, прицепов к ним и самоходных машин (далее – машины):</w:t>
      </w: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709"/>
        <w:gridCol w:w="851"/>
        <w:gridCol w:w="1980"/>
        <w:gridCol w:w="1840"/>
        <w:gridCol w:w="1132"/>
        <w:gridCol w:w="989"/>
        <w:gridCol w:w="1132"/>
        <w:gridCol w:w="1132"/>
        <w:gridCol w:w="1840"/>
        <w:gridCol w:w="1300"/>
        <w:gridCol w:w="1413"/>
      </w:tblGrid>
      <w:tr w:rsidR="00D04B23" w:rsidRPr="003454EB" w14:paraId="77CBBF7B" w14:textId="77777777" w:rsidTr="0066042D">
        <w:trPr>
          <w:trHeight w:val="240"/>
        </w:trPr>
        <w:tc>
          <w:tcPr>
            <w:tcW w:w="13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E0BC6" w14:textId="77777777" w:rsidR="00D04B23" w:rsidRPr="003454EB" w:rsidRDefault="00D04B23">
            <w:pPr>
              <w:pStyle w:val="table10"/>
              <w:jc w:val="center"/>
            </w:pPr>
            <w:r>
              <w:t> </w:t>
            </w:r>
            <w:r w:rsidRPr="003454EB">
              <w:t>№</w:t>
            </w:r>
            <w:r w:rsidRPr="003454EB">
              <w:br/>
              <w:t>п/п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68464" w14:textId="77777777" w:rsidR="00D04B23" w:rsidRPr="003454EB" w:rsidRDefault="00D04B23">
            <w:pPr>
              <w:pStyle w:val="table10"/>
              <w:jc w:val="center"/>
            </w:pPr>
            <w:r w:rsidRPr="003454EB">
              <w:t>Марка машины, год выпуска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1EBE2" w14:textId="77777777" w:rsidR="00D04B23" w:rsidRPr="003454EB" w:rsidRDefault="00D04B23">
            <w:pPr>
              <w:pStyle w:val="table10"/>
              <w:jc w:val="center"/>
            </w:pPr>
            <w:r w:rsidRPr="003454EB">
              <w:t>Регистрационный знак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32B2D" w14:textId="77777777" w:rsidR="00D04B23" w:rsidRPr="003454EB" w:rsidRDefault="00D04B23">
            <w:pPr>
              <w:pStyle w:val="table10"/>
              <w:jc w:val="center"/>
            </w:pPr>
            <w:r w:rsidRPr="003454EB">
              <w:t>Заводской (серийный, идентификационный) номер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C0A4E" w14:textId="77777777" w:rsidR="00D04B23" w:rsidRPr="003454EB" w:rsidRDefault="00D04B23">
            <w:pPr>
              <w:pStyle w:val="table10"/>
              <w:jc w:val="center"/>
            </w:pPr>
            <w:r w:rsidRPr="003454EB">
              <w:t>Фамилия, собственное имя, отчество (если таковое имеется) тракториста-машиниста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42B94" w14:textId="77777777" w:rsidR="00D04B23" w:rsidRPr="003454EB" w:rsidRDefault="00D04B23">
            <w:pPr>
              <w:pStyle w:val="table10"/>
              <w:jc w:val="center"/>
            </w:pPr>
            <w:r w:rsidRPr="003454EB">
              <w:t>Удостоверение тракториста-машиниста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88D0E" w14:textId="77777777" w:rsidR="00D04B23" w:rsidRPr="003454EB" w:rsidRDefault="00D04B23">
            <w:pPr>
              <w:pStyle w:val="table10"/>
              <w:jc w:val="center"/>
            </w:pPr>
            <w:r w:rsidRPr="003454EB">
              <w:t>Медицинская справка о состоянии здоровья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82614" w14:textId="1D9D1434" w:rsidR="00D04B23" w:rsidRPr="003454EB" w:rsidRDefault="00D04B23">
            <w:pPr>
              <w:pStyle w:val="table10"/>
              <w:jc w:val="center"/>
            </w:pPr>
            <w:r w:rsidRPr="003454EB">
              <w:t>Серия и номер страхового свидетельства (страхового полиса, страхового сертификата, действительного на территории Республики Беларусь)</w:t>
            </w:r>
            <w:r w:rsidR="00C322CB">
              <w:t>,</w:t>
            </w:r>
            <w:r w:rsidR="0073483F">
              <w:t xml:space="preserve"> </w:t>
            </w:r>
            <w:r w:rsidR="00C322CB">
              <w:t>период</w:t>
            </w:r>
            <w:r w:rsidR="0073483F">
              <w:t xml:space="preserve"> его действия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9BEDB" w14:textId="77777777" w:rsidR="00D04B23" w:rsidRPr="003454EB" w:rsidRDefault="00D04B23">
            <w:pPr>
              <w:pStyle w:val="table10"/>
              <w:jc w:val="center"/>
            </w:pPr>
            <w:r w:rsidRPr="003454EB">
              <w:t>Заключение о соответствии машины техническим нормативным правовым актам</w:t>
            </w:r>
          </w:p>
        </w:tc>
      </w:tr>
      <w:tr w:rsidR="00D04B23" w:rsidRPr="003454EB" w14:paraId="0383207F" w14:textId="77777777" w:rsidTr="0066042D">
        <w:trPr>
          <w:trHeight w:val="240"/>
        </w:trPr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CF69" w14:textId="77777777" w:rsidR="00D04B23" w:rsidRPr="003454EB" w:rsidRDefault="00D04B23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78F" w14:textId="77777777" w:rsidR="00D04B23" w:rsidRPr="003454EB" w:rsidRDefault="00D04B23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20874" w14:textId="77777777" w:rsidR="00D04B23" w:rsidRPr="003454EB" w:rsidRDefault="00D04B23">
            <w:pPr>
              <w:pStyle w:val="table10"/>
              <w:jc w:val="center"/>
            </w:pPr>
            <w:r w:rsidRPr="003454EB">
              <w:t>серия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B2A21" w14:textId="77777777" w:rsidR="00D04B23" w:rsidRPr="003454EB" w:rsidRDefault="00D04B23">
            <w:pPr>
              <w:pStyle w:val="table10"/>
              <w:jc w:val="center"/>
            </w:pPr>
            <w:r w:rsidRPr="003454EB">
              <w:t>номер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B41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06FC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3B821" w14:textId="77777777" w:rsidR="00D04B23" w:rsidRPr="003454EB" w:rsidRDefault="00D04B23">
            <w:pPr>
              <w:pStyle w:val="table10"/>
              <w:jc w:val="center"/>
            </w:pPr>
            <w:r w:rsidRPr="003454EB">
              <w:t>серия, номер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7E1" w14:textId="7848D07D" w:rsidR="00D04B23" w:rsidRPr="003454EB" w:rsidRDefault="0073483F">
            <w:pPr>
              <w:pStyle w:val="table10"/>
              <w:jc w:val="center"/>
            </w:pPr>
            <w:proofErr w:type="gramStart"/>
            <w:r>
              <w:t>разрешен-</w:t>
            </w:r>
            <w:proofErr w:type="spellStart"/>
            <w:r w:rsidR="00D04B23" w:rsidRPr="003454EB">
              <w:t>ные</w:t>
            </w:r>
            <w:proofErr w:type="spellEnd"/>
            <w:proofErr w:type="gramEnd"/>
            <w:r w:rsidR="00D04B23" w:rsidRPr="003454EB">
              <w:t xml:space="preserve"> категории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406B4" w14:textId="77777777" w:rsidR="00D04B23" w:rsidRPr="003454EB" w:rsidRDefault="00D04B23">
            <w:pPr>
              <w:pStyle w:val="table10"/>
              <w:jc w:val="center"/>
            </w:pPr>
            <w:r w:rsidRPr="003454EB">
              <w:t>номер и дата выдачи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2086D" w14:textId="77777777" w:rsidR="00D04B23" w:rsidRPr="003454EB" w:rsidRDefault="00D04B23">
            <w:pPr>
              <w:pStyle w:val="table10"/>
              <w:jc w:val="center"/>
            </w:pPr>
            <w:r w:rsidRPr="003454EB">
              <w:t>срок действия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F9C4" w14:textId="77777777" w:rsidR="00D04B23" w:rsidRPr="003454EB" w:rsidRDefault="00D04B23" w:rsidP="00916751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FA892" w14:textId="77777777" w:rsidR="00D04B23" w:rsidRPr="003454EB" w:rsidRDefault="00D04B23">
            <w:pPr>
              <w:pStyle w:val="table10"/>
              <w:jc w:val="center"/>
            </w:pPr>
            <w:r w:rsidRPr="003454EB">
              <w:t>исправный (неисправный)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2D71C" w14:textId="77777777" w:rsidR="00D04B23" w:rsidRPr="003454EB" w:rsidRDefault="00D04B23">
            <w:pPr>
              <w:pStyle w:val="table10"/>
              <w:jc w:val="center"/>
            </w:pPr>
            <w:r w:rsidRPr="003454EB">
              <w:t>перечень неисправностей</w:t>
            </w:r>
          </w:p>
        </w:tc>
      </w:tr>
      <w:tr w:rsidR="00EA50BF" w:rsidRPr="003454EB" w14:paraId="477CDCEA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25B03" w14:textId="77777777" w:rsidR="00916751" w:rsidRPr="003454EB" w:rsidRDefault="00916751">
            <w:pPr>
              <w:pStyle w:val="table10"/>
              <w:jc w:val="center"/>
            </w:pPr>
            <w:r w:rsidRPr="003454EB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A68BE" w14:textId="77777777" w:rsidR="00916751" w:rsidRPr="003454EB" w:rsidRDefault="00916751">
            <w:pPr>
              <w:pStyle w:val="table10"/>
              <w:jc w:val="center"/>
            </w:pPr>
            <w:r w:rsidRPr="003454EB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11506" w14:textId="77777777" w:rsidR="00916751" w:rsidRPr="003454EB" w:rsidRDefault="00916751">
            <w:pPr>
              <w:pStyle w:val="table10"/>
              <w:jc w:val="center"/>
            </w:pPr>
            <w:r w:rsidRPr="003454EB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02C0C" w14:textId="77777777" w:rsidR="00916751" w:rsidRPr="003454EB" w:rsidRDefault="00916751">
            <w:pPr>
              <w:pStyle w:val="table10"/>
              <w:jc w:val="center"/>
            </w:pPr>
            <w:r w:rsidRPr="003454EB"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689ED" w14:textId="77777777" w:rsidR="00916751" w:rsidRPr="003454EB" w:rsidRDefault="00916751">
            <w:pPr>
              <w:pStyle w:val="table10"/>
              <w:jc w:val="center"/>
            </w:pPr>
            <w:r w:rsidRPr="003454EB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5FA19" w14:textId="77777777" w:rsidR="00916751" w:rsidRPr="003454EB" w:rsidRDefault="00916751">
            <w:pPr>
              <w:pStyle w:val="table10"/>
              <w:jc w:val="center"/>
            </w:pPr>
            <w:r w:rsidRPr="003454EB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88958" w14:textId="77777777" w:rsidR="00916751" w:rsidRPr="003454EB" w:rsidRDefault="00916751">
            <w:pPr>
              <w:pStyle w:val="table10"/>
              <w:jc w:val="center"/>
            </w:pPr>
            <w:r w:rsidRPr="003454EB"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CE6" w14:textId="77777777" w:rsidR="00916751" w:rsidRPr="003454EB" w:rsidRDefault="00916751">
            <w:pPr>
              <w:pStyle w:val="table10"/>
              <w:jc w:val="center"/>
            </w:pPr>
            <w:r w:rsidRPr="003454EB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0ABC8" w14:textId="77777777" w:rsidR="00916751" w:rsidRPr="003454EB" w:rsidRDefault="00916751">
            <w:pPr>
              <w:pStyle w:val="table10"/>
              <w:jc w:val="center"/>
            </w:pPr>
            <w:r w:rsidRPr="003454EB"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AE49C" w14:textId="77777777" w:rsidR="00916751" w:rsidRPr="003454EB" w:rsidRDefault="00916751">
            <w:pPr>
              <w:pStyle w:val="table10"/>
              <w:jc w:val="center"/>
            </w:pPr>
            <w:r w:rsidRPr="003454EB"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FD0D" w14:textId="77777777" w:rsidR="00916751" w:rsidRPr="003454EB" w:rsidRDefault="00916751">
            <w:pPr>
              <w:pStyle w:val="table10"/>
              <w:jc w:val="center"/>
            </w:pPr>
            <w:r w:rsidRPr="003454EB"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8C766" w14:textId="77777777" w:rsidR="00916751" w:rsidRPr="003454EB" w:rsidRDefault="00916751">
            <w:pPr>
              <w:pStyle w:val="table10"/>
              <w:jc w:val="center"/>
            </w:pPr>
            <w:r w:rsidRPr="003454EB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64835" w14:textId="77777777" w:rsidR="00916751" w:rsidRPr="003454EB" w:rsidRDefault="00916751">
            <w:pPr>
              <w:pStyle w:val="table10"/>
              <w:jc w:val="center"/>
            </w:pPr>
            <w:r w:rsidRPr="003454EB">
              <w:t>13</w:t>
            </w:r>
          </w:p>
        </w:tc>
      </w:tr>
      <w:tr w:rsidR="00D04B23" w:rsidRPr="003454EB" w14:paraId="73C6C95E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3D7AC" w14:textId="77777777" w:rsidR="00D04B23" w:rsidRPr="00D04B23" w:rsidRDefault="00D04B2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5B316" w14:textId="0524162F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3FF0E" w14:textId="15840798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2C6812" w14:textId="3D342BE0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A145EA" w14:textId="507BECB1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0417DF" w14:textId="1770766D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49522" w14:textId="3D9BA75D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25D" w14:textId="6D53A988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5ADAAC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83DDDC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E337FD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E78A27" w14:textId="77777777" w:rsidR="00D04B23" w:rsidRPr="003454EB" w:rsidRDefault="00D04B23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BB836" w14:textId="77777777" w:rsidR="00D04B23" w:rsidRPr="003454EB" w:rsidRDefault="00D04B23">
            <w:pPr>
              <w:pStyle w:val="table10"/>
              <w:jc w:val="center"/>
            </w:pPr>
          </w:p>
        </w:tc>
      </w:tr>
      <w:tr w:rsidR="00D04B23" w:rsidRPr="003454EB" w14:paraId="5A67A0D6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28234B" w14:textId="77777777" w:rsidR="00D04B23" w:rsidRPr="00D04B23" w:rsidRDefault="00D04B2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ECFBC" w14:textId="044A387C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430D1" w14:textId="5CC17249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61B3BF" w14:textId="4280A833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95691" w14:textId="739F54AF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BACAA6" w14:textId="75A26F93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D1135" w14:textId="5473B2E2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C00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992E3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14F2B9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B05807" w14:textId="77777777" w:rsidR="00D04B23" w:rsidRPr="00D04B23" w:rsidRDefault="00D04B23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2E06EC" w14:textId="77777777" w:rsidR="00D04B23" w:rsidRPr="003454EB" w:rsidRDefault="00D04B23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CC5863" w14:textId="77777777" w:rsidR="00D04B23" w:rsidRPr="003454EB" w:rsidRDefault="00D04B23">
            <w:pPr>
              <w:pStyle w:val="table10"/>
              <w:jc w:val="center"/>
            </w:pPr>
          </w:p>
        </w:tc>
      </w:tr>
      <w:tr w:rsidR="00C322CB" w:rsidRPr="003454EB" w14:paraId="6DC3CE36" w14:textId="77777777" w:rsidTr="00D04B23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25F1C" w14:textId="1D468931" w:rsidR="00C322CB" w:rsidRDefault="00C322CB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7A81D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892C71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7A9E9A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235297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2419C4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FD1C71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349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41EE4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D1F395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A8467" w14:textId="77777777" w:rsidR="00C322CB" w:rsidRPr="00D04B23" w:rsidRDefault="00C322CB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36451F" w14:textId="77777777" w:rsidR="00C322CB" w:rsidRPr="003454EB" w:rsidRDefault="00C322CB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06B111" w14:textId="77777777" w:rsidR="00C322CB" w:rsidRPr="003454EB" w:rsidRDefault="00C322CB">
            <w:pPr>
              <w:pStyle w:val="table10"/>
              <w:jc w:val="center"/>
            </w:pPr>
          </w:p>
        </w:tc>
      </w:tr>
    </w:tbl>
    <w:p w14:paraId="54920789" w14:textId="77777777" w:rsidR="00D80ACC" w:rsidRPr="00F573D7" w:rsidRDefault="00D80ACC">
      <w:pPr>
        <w:pStyle w:val="newncpi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116"/>
        <w:gridCol w:w="4184"/>
      </w:tblGrid>
      <w:tr w:rsidR="002E0F3A" w:rsidRPr="003454EB" w14:paraId="3D6B53E2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EBCA" w14:textId="3BA5784A" w:rsidR="00D80ACC" w:rsidRPr="002E0F3A" w:rsidRDefault="009D0781" w:rsidP="001C77E6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_______________________________________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4FC4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9F28F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14:paraId="4297A3E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DC95C" w14:textId="77777777" w:rsidR="00D80ACC" w:rsidRPr="003454EB" w:rsidRDefault="00D80ACC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2BA78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86497" w14:textId="77777777" w:rsidR="00D80ACC" w:rsidRPr="00D04B23" w:rsidRDefault="00D80ACC">
            <w:pPr>
              <w:pStyle w:val="table10"/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> </w:t>
            </w:r>
          </w:p>
        </w:tc>
      </w:tr>
      <w:tr w:rsidR="002E0F3A" w:rsidRPr="003454EB" w14:paraId="675E48C1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7FE2F" w14:textId="54998D35" w:rsidR="00D80ACC" w:rsidRPr="009D0781" w:rsidRDefault="009D0781" w:rsidP="002E0F3A">
            <w:pPr>
              <w:pStyle w:val="table10"/>
              <w:jc w:val="center"/>
              <w:rPr>
                <w:u w:val="single"/>
              </w:rPr>
            </w:pPr>
            <w:r w:rsidRPr="009D0781">
              <w:rPr>
                <w:b/>
                <w:bCs/>
                <w:sz w:val="24"/>
                <w:szCs w:val="24"/>
                <w:u w:val="single"/>
              </w:rPr>
              <w:t>КТУП «</w:t>
            </w:r>
            <w:proofErr w:type="spellStart"/>
            <w:r w:rsidRPr="009D0781">
              <w:rPr>
                <w:b/>
                <w:bCs/>
                <w:sz w:val="24"/>
                <w:szCs w:val="24"/>
                <w:u w:val="single"/>
              </w:rPr>
              <w:t>Минсктранс</w:t>
            </w:r>
            <w:proofErr w:type="spellEnd"/>
            <w:r w:rsidRPr="009D0781">
              <w:rPr>
                <w:b/>
                <w:bCs/>
                <w:sz w:val="24"/>
                <w:szCs w:val="24"/>
                <w:u w:val="single"/>
              </w:rPr>
              <w:t>»</w:t>
            </w:r>
            <w:r w:rsidRPr="009D0781">
              <w:rPr>
                <w:sz w:val="24"/>
                <w:szCs w:val="24"/>
                <w:u w:val="single"/>
              </w:rPr>
              <w:t xml:space="preserve"> </w:t>
            </w:r>
            <w:r w:rsidR="00D04B23" w:rsidRPr="009D0781">
              <w:rPr>
                <w:sz w:val="24"/>
                <w:szCs w:val="24"/>
                <w:u w:val="single"/>
              </w:rPr>
              <w:t>Минская городская инспекция гостехнадзора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F2810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0E999" w14:textId="35A6A7AE" w:rsidR="00D80ACC" w:rsidRPr="00D04B23" w:rsidRDefault="009D0781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</w:t>
            </w:r>
          </w:p>
        </w:tc>
      </w:tr>
      <w:tr w:rsidR="002E0F3A" w:rsidRPr="003454EB" w14:paraId="1279D33B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9FA78" w14:textId="77777777" w:rsidR="00D80ACC" w:rsidRPr="003454EB" w:rsidRDefault="00D80ACC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A85B7" w14:textId="77777777"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89931" w14:textId="77777777"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  <w:tr w:rsidR="002E0F3A" w:rsidRPr="003454EB" w14:paraId="18051CC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3D99" w14:textId="77777777" w:rsidR="00D80ACC" w:rsidRPr="003454EB" w:rsidRDefault="00D80ACC">
            <w:pPr>
              <w:pStyle w:val="table10"/>
            </w:pPr>
            <w:r w:rsidRPr="003454EB">
              <w:t> 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F525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48C2" w14:textId="77777777"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14:paraId="7F458C85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0A7D" w14:textId="77777777" w:rsidR="00D80ACC" w:rsidRPr="003454EB" w:rsidRDefault="00D80ACC" w:rsidP="002E0F3A">
            <w:pPr>
              <w:pStyle w:val="table10"/>
              <w:jc w:val="center"/>
            </w:pPr>
            <w:r w:rsidRPr="003454EB">
              <w:t>_______________________________________________________________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50B1D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5018" w14:textId="77777777" w:rsidR="00D80ACC" w:rsidRPr="003454EB" w:rsidRDefault="00D80ACC">
            <w:pPr>
              <w:pStyle w:val="table10"/>
              <w:jc w:val="center"/>
            </w:pPr>
            <w:r w:rsidRPr="003454EB">
              <w:t>_________________________</w:t>
            </w:r>
          </w:p>
        </w:tc>
      </w:tr>
      <w:tr w:rsidR="002E0F3A" w:rsidRPr="003454EB" w14:paraId="60D1BC69" w14:textId="77777777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CC86C" w14:textId="77777777" w:rsidR="00D80ACC" w:rsidRPr="003454EB" w:rsidRDefault="00D80ACC">
            <w:pPr>
              <w:pStyle w:val="table10"/>
              <w:jc w:val="center"/>
            </w:pPr>
            <w:r w:rsidRPr="003454EB">
              <w:t>(представитель организации, индивидуального предпринимателя)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1A5B0" w14:textId="77777777"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E0B3C" w14:textId="77777777"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14:paraId="7B8FC98A" w14:textId="77777777" w:rsidR="004B79A2" w:rsidRDefault="004B79A2" w:rsidP="003C6B8E">
      <w:pPr>
        <w:pStyle w:val="newncpi"/>
        <w:sectPr w:rsidR="004B79A2" w:rsidSect="00C14391">
          <w:headerReference w:type="even" r:id="rId7"/>
          <w:footerReference w:type="first" r:id="rId8"/>
          <w:pgSz w:w="16860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14:paraId="4943C30A" w14:textId="2193FD65" w:rsidR="00C322CB" w:rsidRDefault="00256BCC" w:rsidP="00C322CB">
      <w:pPr>
        <w:pStyle w:val="titlep"/>
        <w:spacing w:before="120"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6CCF5B" wp14:editId="3A84A341">
                <wp:simplePos x="0" y="0"/>
                <wp:positionH relativeFrom="column">
                  <wp:posOffset>107950</wp:posOffset>
                </wp:positionH>
                <wp:positionV relativeFrom="paragraph">
                  <wp:posOffset>401955</wp:posOffset>
                </wp:positionV>
                <wp:extent cx="10093325" cy="615886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3325" cy="6158865"/>
                          <a:chOff x="0" y="0"/>
                          <a:chExt cx="10093325" cy="6158865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267906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5FAF8" w14:textId="138D6305" w:rsidR="00C322CB" w:rsidRPr="00C322CB" w:rsidRDefault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КПУП «МИНСКХЛЕБПРОМ»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 rot="9205606" flipV="1">
                            <a:off x="0" y="2352675"/>
                            <a:ext cx="10093325" cy="1084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BACBE" w14:textId="77777777" w:rsidR="00C322CB" w:rsidRPr="004D34D8" w:rsidRDefault="00C322CB" w:rsidP="00C322CB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FF0000"/>
                                  <w:sz w:val="120"/>
                                  <w:szCs w:val="120"/>
                                </w:rPr>
                              </w:pPr>
                              <w:r w:rsidRPr="004D34D8">
                                <w:rPr>
                                  <w:rFonts w:ascii="Courier New" w:hAnsi="Courier New" w:cs="Courier New"/>
                                  <w:color w:val="FF0000"/>
                                  <w:sz w:val="120"/>
                                  <w:szCs w:val="120"/>
                                </w:rPr>
                                <w:t>ОБРАЗЕЦ ЗАПОЛНЕНИЯ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1743075"/>
                            <a:ext cx="63792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69DC" w14:textId="6E15FF8F" w:rsidR="00C322CB" w:rsidRPr="00C322CB" w:rsidRDefault="00C322CB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начальник гаража КПУП «МИНСКХЛЕБПРОМ» Петров Владимир Иванович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829300"/>
                            <a:ext cx="414655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52CB5" w14:textId="01F08472" w:rsidR="00C322CB" w:rsidRPr="00C322CB" w:rsidRDefault="00C322CB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начальник гаража КПУП «МИНСКХЛЕБПРОМ»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8296275" y="5819775"/>
                            <a:ext cx="13290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0D9A1" w14:textId="5D228D0C" w:rsidR="00C322CB" w:rsidRPr="00C322CB" w:rsidRDefault="00C322CB" w:rsidP="00C322C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322CB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Петров В.И.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0" y="5743575"/>
                            <a:ext cx="1303640" cy="34925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EE79B" w14:textId="7D37C9E9" w:rsidR="004B79A2" w:rsidRPr="00B1708E" w:rsidRDefault="004B79A2" w:rsidP="004B79A2">
                              <w:pPr>
                                <w:spacing w:line="200" w:lineRule="exact"/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1708E"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t xml:space="preserve">(подпись 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br/>
                                <w:t>представителя</w:t>
                              </w:r>
                              <w:r w:rsidRPr="00B1708E">
                                <w:rPr>
                                  <w:rFonts w:ascii="Times New Roman" w:hAnsi="Times New Roman"/>
                                  <w:color w:val="0000FF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CF5B" id="Группа 6" o:spid="_x0000_s1026" style="position:absolute;left:0;text-align:left;margin-left:8.5pt;margin-top:31.65pt;width:794.75pt;height:484.95pt;z-index:251669504" coordsize="100933,6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37719;width:2679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B55FAF8" w14:textId="138D6305" w:rsidR="00C322CB" w:rsidRPr="00C322CB" w:rsidRDefault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КПУП «МИНСКХЛЕБПРОМ»</w:t>
                        </w:r>
                      </w:p>
                    </w:txbxContent>
                  </v:textbox>
                </v:shape>
                <v:shape id="Надпись 2" o:spid="_x0000_s1028" type="#_x0000_t202" style="position:absolute;top:23526;width:100933;height:10846;rotation:-10054977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" stroked="f">
                  <v:fill opacity="0"/>
                  <v:textbox>
                    <w:txbxContent>
                      <w:p w14:paraId="7D7BACBE" w14:textId="77777777" w:rsidR="00C322CB" w:rsidRPr="004D34D8" w:rsidRDefault="00C322CB" w:rsidP="00C322CB">
                        <w:pPr>
                          <w:jc w:val="center"/>
                          <w:rPr>
                            <w:rFonts w:ascii="Courier New" w:hAnsi="Courier New" w:cs="Courier New"/>
                            <w:color w:val="FF0000"/>
                            <w:sz w:val="120"/>
                            <w:szCs w:val="120"/>
                          </w:rPr>
                        </w:pPr>
                        <w:r w:rsidRPr="004D34D8">
                          <w:rPr>
                            <w:rFonts w:ascii="Courier New" w:hAnsi="Courier New" w:cs="Courier New"/>
                            <w:color w:val="FF0000"/>
                            <w:sz w:val="120"/>
                            <w:szCs w:val="120"/>
                          </w:rPr>
                          <w:t>ОБРАЗЕЦ ЗАПОЛНЕНИЯ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18383;top:17430;width:6379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6469DC" w14:textId="6E15FF8F" w:rsidR="00C322CB" w:rsidRPr="00C322CB" w:rsidRDefault="00C322CB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начальник гаража КПУП «МИНСКХЛЕБПРОМ» Петров Владимир Иванович</w:t>
                        </w:r>
                      </w:p>
                    </w:txbxContent>
                  </v:textbox>
                </v:shape>
                <v:shape id="Надпись 4" o:spid="_x0000_s1030" type="#_x0000_t202" style="position:absolute;left:7715;top:58293;width:4146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7652CB5" w14:textId="01F08472" w:rsidR="00C322CB" w:rsidRPr="00C322CB" w:rsidRDefault="00C322CB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начальник гаража КПУП «МИНСКХЛЕБПРОМ»</w:t>
                        </w:r>
                      </w:p>
                    </w:txbxContent>
                  </v:textbox>
                </v:shape>
                <v:shape id="Надпись 5" o:spid="_x0000_s1031" type="#_x0000_t202" style="position:absolute;left:82962;top:58197;width:132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A00D9A1" w14:textId="5D228D0C" w:rsidR="00C322CB" w:rsidRPr="00C322CB" w:rsidRDefault="00C322CB" w:rsidP="00C322C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322CB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Петров В.И.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59055;top:57435;width:130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" fillcolor="#4472c4" stroked="f">
                  <v:fill opacity="0"/>
                  <v:textbox>
                    <w:txbxContent>
                      <w:p w14:paraId="7A0EE79B" w14:textId="7D37C9E9" w:rsidR="004B79A2" w:rsidRPr="00B1708E" w:rsidRDefault="004B79A2" w:rsidP="004B79A2">
                        <w:pPr>
                          <w:spacing w:line="200" w:lineRule="exact"/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</w:pPr>
                        <w:r w:rsidRPr="00B1708E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(подпись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представителя</w:t>
                        </w:r>
                        <w:r w:rsidRPr="00B1708E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2CB">
        <w:t>АКТ № ____</w:t>
      </w:r>
      <w:bookmarkStart w:id="0" w:name="_GoBack"/>
      <w:bookmarkEnd w:id="0"/>
      <w:r w:rsidR="00C322CB">
        <w:br/>
        <w:t>государственного технического осмотра</w:t>
      </w:r>
    </w:p>
    <w:p w14:paraId="479E44A1" w14:textId="262E2D5C" w:rsidR="00C322CB" w:rsidRPr="00303151" w:rsidRDefault="00C322CB" w:rsidP="00C322CB">
      <w:pPr>
        <w:pStyle w:val="newncpi0"/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48E">
        <w:rPr>
          <w:color w:val="FFFFFF" w:themeColor="background1"/>
          <w:u w:val="single"/>
        </w:rPr>
        <w:t>.</w:t>
      </w:r>
    </w:p>
    <w:p w14:paraId="1DBBA0D8" w14:textId="5142ECBD" w:rsidR="00C322CB" w:rsidRDefault="00C322CB" w:rsidP="00C322CB">
      <w:pPr>
        <w:pStyle w:val="undline"/>
        <w:jc w:val="center"/>
      </w:pPr>
      <w:r>
        <w:t>(наименование организации, фамилия, собственное имя, отчество (если таковое имеется)</w:t>
      </w:r>
      <w:r w:rsidRPr="00693616">
        <w:t xml:space="preserve"> </w:t>
      </w:r>
      <w:r>
        <w:t>индивидуального</w:t>
      </w:r>
      <w:r w:rsidRPr="0070413A">
        <w:t xml:space="preserve"> </w:t>
      </w:r>
      <w:r>
        <w:t>предпринимателя)</w:t>
      </w:r>
    </w:p>
    <w:p w14:paraId="42163577" w14:textId="16D072EA" w:rsidR="00C322CB" w:rsidRPr="0043292B" w:rsidRDefault="00C322CB" w:rsidP="00C322CB">
      <w:pPr>
        <w:pStyle w:val="newncpi0"/>
        <w:jc w:val="center"/>
      </w:pPr>
      <w:r>
        <w:t>от</w:t>
      </w:r>
      <w:r w:rsidRPr="0043292B">
        <w:t xml:space="preserve"> </w:t>
      </w:r>
      <w:proofErr w:type="gramStart"/>
      <w:r w:rsidRPr="00C46DF1">
        <w:rPr>
          <w:u w:val="single"/>
        </w:rPr>
        <w:t xml:space="preserve">«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</w:t>
      </w:r>
      <w:r w:rsidRPr="00C46DF1">
        <w:rPr>
          <w:u w:val="single"/>
        </w:rPr>
        <w:t xml:space="preserve"> » </w:t>
      </w:r>
      <w:r>
        <w:rPr>
          <w:u w:val="single"/>
        </w:rPr>
        <w:t xml:space="preserve">            </w:t>
      </w:r>
      <w:r w:rsidRPr="00C46DF1">
        <w:rPr>
          <w:u w:val="single"/>
        </w:rPr>
        <w:t xml:space="preserve"> </w:t>
      </w:r>
      <w:r w:rsidRPr="00477FBD">
        <w:rPr>
          <w:color w:val="0000FF"/>
          <w:u w:val="single"/>
        </w:rPr>
        <w:t>202</w:t>
      </w:r>
      <w:r w:rsidR="002C5644" w:rsidRPr="00477FBD">
        <w:rPr>
          <w:color w:val="0000FF"/>
          <w:u w:val="single"/>
        </w:rPr>
        <w:t>5</w:t>
      </w:r>
      <w:r w:rsidRPr="00C46DF1">
        <w:rPr>
          <w:u w:val="single"/>
        </w:rPr>
        <w:t xml:space="preserve"> г.</w:t>
      </w:r>
    </w:p>
    <w:p w14:paraId="690DFC81" w14:textId="77777777" w:rsidR="00C322CB" w:rsidRPr="00F655C6" w:rsidRDefault="00C322CB" w:rsidP="00C322CB">
      <w:pPr>
        <w:pStyle w:val="newncpi"/>
        <w:rPr>
          <w:sz w:val="8"/>
          <w:szCs w:val="8"/>
        </w:rPr>
      </w:pPr>
      <w:r w:rsidRPr="00F655C6">
        <w:rPr>
          <w:sz w:val="8"/>
          <w:szCs w:val="8"/>
          <w:lang w:val="en-US"/>
        </w:rPr>
        <w:t> </w:t>
      </w:r>
    </w:p>
    <w:p w14:paraId="589CDEBE" w14:textId="05BDEAF9" w:rsidR="00C322CB" w:rsidRPr="0074248E" w:rsidRDefault="00C322CB" w:rsidP="00C322CB">
      <w:pPr>
        <w:pStyle w:val="newncpi"/>
      </w:pPr>
      <w:r>
        <w:t xml:space="preserve">Руководствуясь Правилами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утвержденными постановлением Совета Министров Республики Беларусь от 30 апреля 2008 г. № 630, </w:t>
      </w:r>
      <w:r>
        <w:br/>
        <w:t>я, инспектор ____________________________________________________________________________________________________________________________</w:t>
      </w:r>
    </w:p>
    <w:p w14:paraId="1519FEDC" w14:textId="77777777" w:rsidR="00C322CB" w:rsidRDefault="00C322CB" w:rsidP="00C322CB">
      <w:pPr>
        <w:pStyle w:val="undline"/>
        <w:jc w:val="center"/>
      </w:pPr>
      <w:r>
        <w:t>(должность, фамилия,</w:t>
      </w:r>
      <w:r w:rsidRPr="0043292B">
        <w:t xml:space="preserve"> </w:t>
      </w:r>
      <w:r>
        <w:t>собственное имя, отчество (если таковое имеется))</w:t>
      </w:r>
    </w:p>
    <w:p w14:paraId="2152FD9D" w14:textId="60A3F5E7" w:rsidR="00C322CB" w:rsidRPr="00D04B23" w:rsidRDefault="00C322CB" w:rsidP="00C322CB">
      <w:pPr>
        <w:pStyle w:val="undline"/>
        <w:jc w:val="center"/>
        <w:rPr>
          <w:u w:val="single"/>
        </w:rPr>
      </w:pPr>
      <w:r w:rsidRPr="009D0781">
        <w:rPr>
          <w:b/>
          <w:bCs/>
          <w:sz w:val="24"/>
          <w:szCs w:val="24"/>
          <w:u w:val="single"/>
        </w:rPr>
        <w:t>КТУП «</w:t>
      </w:r>
      <w:proofErr w:type="spellStart"/>
      <w:r w:rsidRPr="009D0781">
        <w:rPr>
          <w:b/>
          <w:bCs/>
          <w:sz w:val="24"/>
          <w:szCs w:val="24"/>
          <w:u w:val="single"/>
        </w:rPr>
        <w:t>Минсктранс</w:t>
      </w:r>
      <w:proofErr w:type="spellEnd"/>
      <w:r w:rsidRPr="009D0781">
        <w:rPr>
          <w:b/>
          <w:bCs/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Pr="00D04B23">
        <w:rPr>
          <w:sz w:val="24"/>
          <w:szCs w:val="24"/>
          <w:u w:val="single"/>
        </w:rPr>
        <w:t>Минск</w:t>
      </w:r>
      <w:r>
        <w:rPr>
          <w:sz w:val="24"/>
          <w:szCs w:val="24"/>
          <w:u w:val="single"/>
        </w:rPr>
        <w:t>ая городская инспекция гостехнадзора</w:t>
      </w:r>
    </w:p>
    <w:p w14:paraId="07D832A6" w14:textId="77777777" w:rsidR="00C322CB" w:rsidRPr="00A81C3A" w:rsidRDefault="00C322CB" w:rsidP="00C322CB">
      <w:pPr>
        <w:pStyle w:val="undline"/>
        <w:jc w:val="center"/>
      </w:pPr>
      <w:r>
        <w:t>(наименование уполномоченного органа)</w:t>
      </w:r>
    </w:p>
    <w:p w14:paraId="0C1BD024" w14:textId="4A5D4091" w:rsidR="00C322CB" w:rsidRDefault="00C322CB" w:rsidP="00C322CB">
      <w:pPr>
        <w:pStyle w:val="newncpi0"/>
      </w:pPr>
      <w:r>
        <w:t>в присутствии представителя (организации, индивидуального предпринимателя)</w:t>
      </w:r>
    </w:p>
    <w:p w14:paraId="220CB3A5" w14:textId="61BFC9C9" w:rsidR="00C322CB" w:rsidRPr="0074248E" w:rsidRDefault="00C322CB" w:rsidP="00C322CB">
      <w:pPr>
        <w:pStyle w:val="newncpi0"/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248E">
        <w:rPr>
          <w:color w:val="FFFFFF" w:themeColor="background1"/>
          <w:u w:val="single"/>
        </w:rPr>
        <w:t xml:space="preserve">. </w:t>
      </w:r>
      <w:r>
        <w:rPr>
          <w:u w:val="single"/>
        </w:rPr>
        <w:t xml:space="preserve">                                                              </w:t>
      </w:r>
    </w:p>
    <w:p w14:paraId="5C548E1E" w14:textId="77777777" w:rsidR="00C322CB" w:rsidRDefault="00C322CB" w:rsidP="00C322CB">
      <w:pPr>
        <w:pStyle w:val="undline"/>
        <w:jc w:val="center"/>
      </w:pPr>
      <w:r>
        <w:t>(должность, фамилия, собственное имя, отчество (если таковое имеется))</w:t>
      </w:r>
    </w:p>
    <w:p w14:paraId="32DCF22F" w14:textId="77777777" w:rsidR="00C322CB" w:rsidRDefault="00C322CB" w:rsidP="00C322CB">
      <w:pPr>
        <w:pStyle w:val="newncpi0"/>
      </w:pPr>
      <w:r>
        <w:t>провел технический осмотр колесных тракторов, прицепов к ним и самоходных машин (далее – машины):</w:t>
      </w:r>
    </w:p>
    <w:p w14:paraId="6143D462" w14:textId="684638E9" w:rsidR="00C322CB" w:rsidRDefault="00C322CB" w:rsidP="00C322CB">
      <w:pPr>
        <w:pStyle w:val="newncpi0"/>
      </w:pP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709"/>
        <w:gridCol w:w="851"/>
        <w:gridCol w:w="1980"/>
        <w:gridCol w:w="1841"/>
        <w:gridCol w:w="1132"/>
        <w:gridCol w:w="989"/>
        <w:gridCol w:w="1277"/>
        <w:gridCol w:w="986"/>
        <w:gridCol w:w="1840"/>
        <w:gridCol w:w="1300"/>
        <w:gridCol w:w="1413"/>
      </w:tblGrid>
      <w:tr w:rsidR="00C322CB" w:rsidRPr="003454EB" w14:paraId="1493C66C" w14:textId="77777777" w:rsidTr="005250ED">
        <w:trPr>
          <w:trHeight w:val="240"/>
        </w:trPr>
        <w:tc>
          <w:tcPr>
            <w:tcW w:w="13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78F3E" w14:textId="77777777" w:rsidR="00C322CB" w:rsidRPr="003454EB" w:rsidRDefault="00C322CB" w:rsidP="005250ED">
            <w:pPr>
              <w:pStyle w:val="table10"/>
              <w:jc w:val="center"/>
            </w:pPr>
            <w:r>
              <w:t> </w:t>
            </w:r>
            <w:r w:rsidRPr="003454EB">
              <w:t>№</w:t>
            </w:r>
            <w:r w:rsidRPr="003454EB">
              <w:br/>
              <w:t>п/п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EF69F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Марка машины, год выпуска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7F4FA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Регистрационный знак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DE2A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Заводской (серийный, идентификационный) номер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DE81A" w14:textId="0316975C" w:rsidR="00C322CB" w:rsidRPr="003454EB" w:rsidRDefault="00C322CB" w:rsidP="005250ED">
            <w:pPr>
              <w:pStyle w:val="table10"/>
              <w:jc w:val="center"/>
            </w:pPr>
            <w:r w:rsidRPr="003454EB">
              <w:t>Фамилия, собственное имя, отчество (если таковое имеется) тракториста-машиниста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E24F6" w14:textId="6BBB7483" w:rsidR="00C322CB" w:rsidRPr="003454EB" w:rsidRDefault="00C322CB" w:rsidP="005250ED">
            <w:pPr>
              <w:pStyle w:val="table10"/>
              <w:jc w:val="center"/>
            </w:pPr>
            <w:r w:rsidRPr="003454EB">
              <w:t>Удостоверение тракториста-машиниста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C99F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Медицинская справка о состоянии здоровья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3BC77" w14:textId="77777777" w:rsidR="00F655C6" w:rsidRDefault="00C322CB" w:rsidP="005250ED">
            <w:pPr>
              <w:pStyle w:val="table10"/>
              <w:jc w:val="center"/>
            </w:pPr>
            <w:r w:rsidRPr="003454EB">
              <w:t>Серия и номер страхового свидетельства (страхового полиса, страхового сертификата, действительного на территории Республики Беларусь)</w:t>
            </w:r>
            <w:r w:rsidR="00F655C6">
              <w:t xml:space="preserve"> период </w:t>
            </w:r>
          </w:p>
          <w:p w14:paraId="578BF6E4" w14:textId="56BCD77D" w:rsidR="00C322CB" w:rsidRPr="003454EB" w:rsidRDefault="00F655C6" w:rsidP="005250ED">
            <w:pPr>
              <w:pStyle w:val="table10"/>
              <w:jc w:val="center"/>
            </w:pPr>
            <w:r>
              <w:t>его действия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B7853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Заключение о соответствии машины техническим нормативным правовым актам</w:t>
            </w:r>
          </w:p>
        </w:tc>
      </w:tr>
      <w:tr w:rsidR="00C322CB" w:rsidRPr="003454EB" w14:paraId="2106A4A9" w14:textId="77777777" w:rsidTr="005250ED">
        <w:trPr>
          <w:trHeight w:val="240"/>
        </w:trPr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E8B" w14:textId="77777777" w:rsidR="00C322CB" w:rsidRPr="003454EB" w:rsidRDefault="00C322CB" w:rsidP="00525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4B8A" w14:textId="77777777" w:rsidR="00C322CB" w:rsidRPr="003454EB" w:rsidRDefault="00C322CB" w:rsidP="00525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5CAF2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серия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7694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номер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8796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415C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C4547" w14:textId="4F670304" w:rsidR="00C322CB" w:rsidRPr="003454EB" w:rsidRDefault="00C322CB" w:rsidP="005250ED">
            <w:pPr>
              <w:pStyle w:val="table10"/>
              <w:jc w:val="center"/>
            </w:pPr>
            <w:r w:rsidRPr="003454EB">
              <w:t>серия, номер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359" w14:textId="77777777" w:rsidR="00C322CB" w:rsidRPr="003454EB" w:rsidRDefault="00C322CB" w:rsidP="005250ED">
            <w:pPr>
              <w:pStyle w:val="table10"/>
              <w:jc w:val="center"/>
            </w:pPr>
            <w:proofErr w:type="gramStart"/>
            <w:r w:rsidRPr="003454EB">
              <w:t>Разрешен</w:t>
            </w:r>
            <w:r>
              <w:t>-</w:t>
            </w:r>
            <w:proofErr w:type="spellStart"/>
            <w:r w:rsidRPr="003454EB">
              <w:t>ные</w:t>
            </w:r>
            <w:proofErr w:type="spellEnd"/>
            <w:proofErr w:type="gramEnd"/>
            <w:r w:rsidRPr="003454EB">
              <w:t xml:space="preserve"> категории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F2F3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номер и дата выдачи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3B25E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срок действия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8204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E79F7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исправный (неисправный)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9E081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перечень неисправностей</w:t>
            </w:r>
          </w:p>
        </w:tc>
      </w:tr>
      <w:tr w:rsidR="00C322CB" w:rsidRPr="003454EB" w14:paraId="2B52421D" w14:textId="77777777" w:rsidTr="005250ED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79B2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8AE2A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E708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FBAC4" w14:textId="6907890E" w:rsidR="00C322CB" w:rsidRPr="003454EB" w:rsidRDefault="00C322CB" w:rsidP="005250ED">
            <w:pPr>
              <w:pStyle w:val="table10"/>
              <w:jc w:val="center"/>
            </w:pPr>
            <w:r w:rsidRPr="003454EB"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CD53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D2515" w14:textId="3B8134E2" w:rsidR="00C322CB" w:rsidRPr="003454EB" w:rsidRDefault="00C322CB" w:rsidP="005250ED">
            <w:pPr>
              <w:pStyle w:val="table10"/>
              <w:jc w:val="center"/>
            </w:pPr>
            <w:r w:rsidRPr="003454EB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458A4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66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9E9DC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D8D7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8E17B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ED798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1A6A1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13</w:t>
            </w:r>
          </w:p>
        </w:tc>
      </w:tr>
      <w:tr w:rsidR="00C322CB" w:rsidRPr="003454EB" w14:paraId="3B660308" w14:textId="77777777" w:rsidTr="005250ED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BF11EE" w14:textId="77777777" w:rsidR="00C322CB" w:rsidRPr="00D04B23" w:rsidRDefault="00C322CB" w:rsidP="005250E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1F7E32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proofErr w:type="spellStart"/>
            <w:r w:rsidRPr="00C33EB8">
              <w:rPr>
                <w:color w:val="0000FF"/>
              </w:rPr>
              <w:t>Беларус</w:t>
            </w:r>
            <w:proofErr w:type="spellEnd"/>
            <w:r w:rsidRPr="00C33EB8">
              <w:rPr>
                <w:color w:val="0000FF"/>
              </w:rPr>
              <w:t xml:space="preserve"> 952.2</w:t>
            </w:r>
          </w:p>
          <w:p w14:paraId="313940D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2017 </w:t>
            </w:r>
            <w:proofErr w:type="spellStart"/>
            <w:r w:rsidRPr="00C33EB8">
              <w:rPr>
                <w:color w:val="0000FF"/>
              </w:rPr>
              <w:t>г.в</w:t>
            </w:r>
            <w:proofErr w:type="spellEnd"/>
            <w:r w:rsidRPr="00C33EB8">
              <w:rPr>
                <w:color w:val="0000FF"/>
              </w:rPr>
              <w:t>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7981E5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КА-7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92FD1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5542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2C480F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90912686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526D7" w14:textId="618AC63E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Иванов Юрий Владимирович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FD334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АГ </w:t>
            </w:r>
            <w:r w:rsidRPr="00C33EB8">
              <w:rPr>
                <w:color w:val="0000FF"/>
              </w:rPr>
              <w:br/>
              <w:t>№ 0427027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E92" w14:textId="44BB42B4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А,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Б,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В,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Г,</w:t>
            </w:r>
          </w:p>
          <w:p w14:paraId="121CBA79" w14:textId="5EFABA7F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Д,</w:t>
            </w:r>
            <w:r w:rsidR="00231791">
              <w:rPr>
                <w:color w:val="0000FF"/>
              </w:rPr>
              <w:t xml:space="preserve"> </w:t>
            </w:r>
            <w:r w:rsidRPr="00C33EB8">
              <w:rPr>
                <w:color w:val="0000FF"/>
              </w:rPr>
              <w:t>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2A68DB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  <w:sz w:val="18"/>
                <w:szCs w:val="18"/>
              </w:rPr>
              <w:t>№68804518332</w:t>
            </w:r>
            <w:r w:rsidRPr="00C33EB8">
              <w:rPr>
                <w:color w:val="0000FF"/>
              </w:rPr>
              <w:t xml:space="preserve"> от 11.03.2021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57C8A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до </w:t>
            </w:r>
          </w:p>
          <w:p w14:paraId="16879207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11.03.2026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9CC7D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МА № 5066860</w:t>
            </w:r>
          </w:p>
          <w:p w14:paraId="2F26CF3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до 26.02.2025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88230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D76C64" w14:textId="77777777" w:rsidR="00C322CB" w:rsidRPr="003454EB" w:rsidRDefault="00C322CB" w:rsidP="005250ED">
            <w:pPr>
              <w:pStyle w:val="table10"/>
              <w:jc w:val="center"/>
            </w:pPr>
          </w:p>
        </w:tc>
      </w:tr>
      <w:tr w:rsidR="00C322CB" w:rsidRPr="003454EB" w14:paraId="3CB6DBF1" w14:textId="77777777" w:rsidTr="00F655C6">
        <w:trPr>
          <w:trHeight w:val="522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F276A" w14:textId="77777777" w:rsidR="00C322CB" w:rsidRPr="00D04B23" w:rsidRDefault="00C322CB" w:rsidP="005250E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E801B9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Прицеп 2ПТС-4 2003 </w:t>
            </w:r>
            <w:proofErr w:type="spellStart"/>
            <w:r w:rsidRPr="00C33EB8">
              <w:rPr>
                <w:color w:val="0000FF"/>
              </w:rPr>
              <w:t>г.в</w:t>
            </w:r>
            <w:proofErr w:type="spellEnd"/>
            <w:r w:rsidRPr="00C33EB8">
              <w:rPr>
                <w:color w:val="0000FF"/>
              </w:rPr>
              <w:t>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96E57C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КА-7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E8044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7605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B8FB6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398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851F3E" w14:textId="4925DE92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 xml:space="preserve">В сцепке с трактором </w:t>
            </w:r>
            <w:proofErr w:type="spellStart"/>
            <w:r w:rsidRPr="00C33EB8">
              <w:rPr>
                <w:color w:val="0000FF"/>
              </w:rPr>
              <w:t>Беларус</w:t>
            </w:r>
            <w:proofErr w:type="spellEnd"/>
            <w:r w:rsidRPr="00C33EB8">
              <w:rPr>
                <w:color w:val="0000FF"/>
              </w:rPr>
              <w:t xml:space="preserve"> 952.2 с рег. знаком КА-7 5542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C7D8A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МА № 5057112</w:t>
            </w:r>
          </w:p>
          <w:p w14:paraId="35390641" w14:textId="77777777" w:rsidR="00C322CB" w:rsidRPr="00C33EB8" w:rsidRDefault="00C322CB" w:rsidP="005250ED">
            <w:pPr>
              <w:pStyle w:val="table10"/>
              <w:jc w:val="center"/>
              <w:rPr>
                <w:color w:val="0000FF"/>
              </w:rPr>
            </w:pPr>
            <w:r w:rsidRPr="00C33EB8">
              <w:rPr>
                <w:color w:val="0000FF"/>
              </w:rPr>
              <w:t>до 05.02.2025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B1AD79" w14:textId="77777777" w:rsidR="00C322CB" w:rsidRPr="003454EB" w:rsidRDefault="00C322CB" w:rsidP="005250ED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8EE33" w14:textId="77777777" w:rsidR="00C322CB" w:rsidRPr="003454EB" w:rsidRDefault="00C322CB" w:rsidP="005250ED">
            <w:pPr>
              <w:pStyle w:val="table10"/>
              <w:jc w:val="center"/>
            </w:pPr>
          </w:p>
        </w:tc>
      </w:tr>
    </w:tbl>
    <w:p w14:paraId="4E2075FB" w14:textId="587CB9B3" w:rsidR="00C322CB" w:rsidRPr="004B79A2" w:rsidRDefault="00C322CB" w:rsidP="00C322CB">
      <w:pPr>
        <w:pStyle w:val="newncpi"/>
        <w:rPr>
          <w:sz w:val="16"/>
          <w:szCs w:val="16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116"/>
        <w:gridCol w:w="4184"/>
      </w:tblGrid>
      <w:tr w:rsidR="00C322CB" w:rsidRPr="003454EB" w14:paraId="31DC0488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AF852" w14:textId="4DDB1DAC" w:rsidR="00C322CB" w:rsidRPr="002E0F3A" w:rsidRDefault="00C322CB" w:rsidP="005250ED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</w:t>
            </w:r>
            <w:r w:rsidR="00231791">
              <w:rPr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54F56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15F2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</w:tr>
      <w:tr w:rsidR="00C322CB" w:rsidRPr="003454EB" w14:paraId="7F2F13A9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69312" w14:textId="253B4C09" w:rsidR="00C322CB" w:rsidRPr="003454EB" w:rsidRDefault="00C322CB" w:rsidP="005250ED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5062F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B2173" w14:textId="77777777" w:rsidR="00C322CB" w:rsidRPr="00D04B23" w:rsidRDefault="00C322CB" w:rsidP="005250ED">
            <w:pPr>
              <w:pStyle w:val="table10"/>
              <w:jc w:val="center"/>
              <w:rPr>
                <w:sz w:val="24"/>
                <w:szCs w:val="24"/>
              </w:rPr>
            </w:pPr>
            <w:r w:rsidRPr="00D04B23">
              <w:rPr>
                <w:sz w:val="24"/>
                <w:szCs w:val="24"/>
              </w:rPr>
              <w:t> </w:t>
            </w:r>
          </w:p>
        </w:tc>
      </w:tr>
      <w:tr w:rsidR="00C322CB" w:rsidRPr="003454EB" w14:paraId="35CBDB02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24742" w14:textId="3A81D4F9" w:rsidR="00C322CB" w:rsidRPr="009D0781" w:rsidRDefault="00C322CB" w:rsidP="005250ED">
            <w:pPr>
              <w:pStyle w:val="table10"/>
              <w:jc w:val="center"/>
              <w:rPr>
                <w:u w:val="single"/>
              </w:rPr>
            </w:pPr>
            <w:r w:rsidRPr="009D0781">
              <w:rPr>
                <w:b/>
                <w:bCs/>
                <w:sz w:val="24"/>
                <w:szCs w:val="24"/>
                <w:u w:val="single"/>
              </w:rPr>
              <w:t>КТУП «</w:t>
            </w:r>
            <w:proofErr w:type="spellStart"/>
            <w:r w:rsidRPr="009D0781">
              <w:rPr>
                <w:b/>
                <w:bCs/>
                <w:sz w:val="24"/>
                <w:szCs w:val="24"/>
                <w:u w:val="single"/>
              </w:rPr>
              <w:t>Минсктранс</w:t>
            </w:r>
            <w:proofErr w:type="spellEnd"/>
            <w:r w:rsidRPr="009D0781">
              <w:rPr>
                <w:b/>
                <w:bCs/>
                <w:sz w:val="24"/>
                <w:szCs w:val="24"/>
                <w:u w:val="single"/>
              </w:rPr>
              <w:t>»</w:t>
            </w:r>
            <w:r w:rsidRPr="009D0781">
              <w:rPr>
                <w:sz w:val="24"/>
                <w:szCs w:val="24"/>
                <w:u w:val="single"/>
              </w:rPr>
              <w:t xml:space="preserve"> Минская городская инспекция гостехнадзора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49B65" w14:textId="77777777" w:rsidR="00C322CB" w:rsidRPr="003454EB" w:rsidRDefault="00C322CB" w:rsidP="005250ED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6B87" w14:textId="77777777" w:rsidR="00C322CB" w:rsidRPr="00D04B23" w:rsidRDefault="00C322CB" w:rsidP="005250ED">
            <w:pPr>
              <w:pStyle w:val="table1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  <w:tr w:rsidR="00C322CB" w:rsidRPr="003454EB" w14:paraId="1F9F09B4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DA1B5" w14:textId="10B5BD37" w:rsidR="00C322CB" w:rsidRPr="003454EB" w:rsidRDefault="00C322CB" w:rsidP="005250ED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18FA0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F8BB3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  <w:tr w:rsidR="00C322CB" w:rsidRPr="003454EB" w14:paraId="5CB1FEED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4074C" w14:textId="2E2B1085" w:rsidR="00C322CB" w:rsidRPr="003454EB" w:rsidRDefault="00C322CB" w:rsidP="005250ED">
            <w:pPr>
              <w:pStyle w:val="table10"/>
            </w:pPr>
            <w:r w:rsidRPr="003454EB">
              <w:t> 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8BE55" w14:textId="770E4051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AA6E9" w14:textId="32A5102B" w:rsidR="00C322CB" w:rsidRPr="003454EB" w:rsidRDefault="00C322CB" w:rsidP="005250ED">
            <w:pPr>
              <w:pStyle w:val="table10"/>
              <w:jc w:val="center"/>
            </w:pPr>
            <w:r w:rsidRPr="003454EB">
              <w:t> </w:t>
            </w:r>
          </w:p>
        </w:tc>
      </w:tr>
      <w:tr w:rsidR="00C322CB" w:rsidRPr="003454EB" w14:paraId="5EA9B69F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DB279" w14:textId="3B373778" w:rsidR="00C322CB" w:rsidRPr="00C33EB8" w:rsidRDefault="00C322CB" w:rsidP="005250ED">
            <w:pPr>
              <w:pStyle w:val="table10"/>
              <w:jc w:val="center"/>
              <w:rPr>
                <w:sz w:val="24"/>
                <w:szCs w:val="24"/>
              </w:rPr>
            </w:pPr>
            <w:bookmarkStart w:id="1" w:name="_Hlk167094662"/>
            <w:r w:rsidRPr="00C322C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</w:t>
            </w:r>
            <w:r w:rsidRPr="00C322CB">
              <w:rPr>
                <w:sz w:val="24"/>
                <w:szCs w:val="24"/>
                <w:u w:val="single"/>
              </w:rPr>
              <w:t xml:space="preserve"> </w:t>
            </w:r>
            <w:bookmarkEnd w:id="1"/>
            <w:r w:rsidRPr="00C322CB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4A6C5" w14:textId="031A3B77" w:rsidR="00C322CB" w:rsidRPr="003454EB" w:rsidRDefault="00C322CB" w:rsidP="005250ED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EB319" w14:textId="536779E5" w:rsidR="00C322CB" w:rsidRPr="003454EB" w:rsidRDefault="00C322CB" w:rsidP="005250ED">
            <w:pPr>
              <w:pStyle w:val="table10"/>
              <w:jc w:val="center"/>
            </w:pPr>
            <w:r>
              <w:rPr>
                <w:sz w:val="24"/>
                <w:szCs w:val="24"/>
                <w:u w:val="single"/>
              </w:rPr>
              <w:t xml:space="preserve">              </w:t>
            </w:r>
            <w:r w:rsidR="00231791"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 w:rsidRPr="0074248E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</w:tr>
      <w:tr w:rsidR="00C322CB" w:rsidRPr="003454EB" w14:paraId="1A9F5B95" w14:textId="77777777" w:rsidTr="005250ED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EB5F" w14:textId="4821E3D8" w:rsidR="00C322CB" w:rsidRPr="003454EB" w:rsidRDefault="00C322CB" w:rsidP="005250ED">
            <w:pPr>
              <w:pStyle w:val="table10"/>
              <w:jc w:val="center"/>
            </w:pPr>
            <w:r w:rsidRPr="003454EB">
              <w:t>(представитель организации, индивидуального предпринимателя)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56DC8" w14:textId="77777777" w:rsidR="00C322CB" w:rsidRPr="003454EB" w:rsidRDefault="00C322CB" w:rsidP="005250ED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7C6E" w14:textId="6DAC09D0" w:rsidR="00C322CB" w:rsidRPr="003454EB" w:rsidRDefault="00C322CB" w:rsidP="005250ED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14:paraId="428DC4BD" w14:textId="57FAA1CF" w:rsidR="00C322CB" w:rsidRDefault="00C322CB" w:rsidP="003C6B8E">
      <w:pPr>
        <w:pStyle w:val="newncpi"/>
      </w:pPr>
    </w:p>
    <w:sectPr w:rsidR="00C322CB" w:rsidSect="00C14391">
      <w:pgSz w:w="16860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C880" w14:textId="77777777" w:rsidR="000B7F08" w:rsidRDefault="000B7F08" w:rsidP="00D80ACC">
      <w:pPr>
        <w:spacing w:after="0" w:line="240" w:lineRule="auto"/>
      </w:pPr>
      <w:r>
        <w:separator/>
      </w:r>
    </w:p>
  </w:endnote>
  <w:endnote w:type="continuationSeparator" w:id="0">
    <w:p w14:paraId="0D820FDE" w14:textId="77777777" w:rsidR="000B7F08" w:rsidRDefault="000B7F08" w:rsidP="00D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547"/>
    </w:tblGrid>
    <w:tr w:rsidR="00784BC5" w:rsidRPr="003454EB" w14:paraId="52A3F921" w14:textId="77777777" w:rsidTr="003454EB">
      <w:tc>
        <w:tcPr>
          <w:tcW w:w="1800" w:type="dxa"/>
          <w:shd w:val="clear" w:color="auto" w:fill="auto"/>
          <w:vAlign w:val="center"/>
        </w:tcPr>
        <w:p w14:paraId="6E0C8660" w14:textId="77777777" w:rsidR="00784BC5" w:rsidRPr="003454EB" w:rsidRDefault="00D04B23">
          <w:pPr>
            <w:pStyle w:val="a7"/>
          </w:pPr>
          <w:r w:rsidRPr="00EF1D4C">
            <w:rPr>
              <w:noProof/>
            </w:rPr>
            <w:drawing>
              <wp:inline distT="0" distB="0" distL="0" distR="0" wp14:anchorId="0CB05BBA" wp14:editId="64BBA0B2">
                <wp:extent cx="12954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18C107A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14:paraId="2560FF0D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Информационно-поисковая система "ЭТАЛОН", 02.08.2022</w:t>
          </w:r>
        </w:p>
        <w:p w14:paraId="15254A66" w14:textId="77777777"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7994B2A" w14:textId="77777777" w:rsidR="00784BC5" w:rsidRDefault="00784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DB06" w14:textId="77777777" w:rsidR="000B7F08" w:rsidRDefault="000B7F08" w:rsidP="00D80ACC">
      <w:pPr>
        <w:spacing w:after="0" w:line="240" w:lineRule="auto"/>
      </w:pPr>
      <w:r>
        <w:separator/>
      </w:r>
    </w:p>
  </w:footnote>
  <w:footnote w:type="continuationSeparator" w:id="0">
    <w:p w14:paraId="3D8E85AB" w14:textId="77777777" w:rsidR="000B7F08" w:rsidRDefault="000B7F08" w:rsidP="00D8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5C8B" w14:textId="77777777" w:rsidR="00784BC5" w:rsidRDefault="00784BC5" w:rsidP="00784B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2BBC14DE" w14:textId="77777777" w:rsidR="00784BC5" w:rsidRDefault="00784B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23"/>
    <w:rsid w:val="000152C2"/>
    <w:rsid w:val="0003160A"/>
    <w:rsid w:val="00077EA5"/>
    <w:rsid w:val="000B7F08"/>
    <w:rsid w:val="000D3E20"/>
    <w:rsid w:val="00112E61"/>
    <w:rsid w:val="001C2B42"/>
    <w:rsid w:val="001C77E6"/>
    <w:rsid w:val="00231791"/>
    <w:rsid w:val="00234009"/>
    <w:rsid w:val="00256BCC"/>
    <w:rsid w:val="002701F7"/>
    <w:rsid w:val="002A156E"/>
    <w:rsid w:val="002C5644"/>
    <w:rsid w:val="002C5EE8"/>
    <w:rsid w:val="002D3AAF"/>
    <w:rsid w:val="002E0F3A"/>
    <w:rsid w:val="002F75D1"/>
    <w:rsid w:val="00303151"/>
    <w:rsid w:val="00311D87"/>
    <w:rsid w:val="00345087"/>
    <w:rsid w:val="003454EB"/>
    <w:rsid w:val="003C6B8E"/>
    <w:rsid w:val="003F5723"/>
    <w:rsid w:val="00411F8C"/>
    <w:rsid w:val="0043292B"/>
    <w:rsid w:val="004704DE"/>
    <w:rsid w:val="00477FBD"/>
    <w:rsid w:val="004B50A7"/>
    <w:rsid w:val="004B79A2"/>
    <w:rsid w:val="005000DF"/>
    <w:rsid w:val="00526746"/>
    <w:rsid w:val="005A2645"/>
    <w:rsid w:val="005E0928"/>
    <w:rsid w:val="00613EB9"/>
    <w:rsid w:val="00693616"/>
    <w:rsid w:val="006B5330"/>
    <w:rsid w:val="006B74EB"/>
    <w:rsid w:val="0070413A"/>
    <w:rsid w:val="00724C19"/>
    <w:rsid w:val="0073483F"/>
    <w:rsid w:val="00760CD3"/>
    <w:rsid w:val="00784BC5"/>
    <w:rsid w:val="007A45DD"/>
    <w:rsid w:val="008E7447"/>
    <w:rsid w:val="008F00EC"/>
    <w:rsid w:val="008F6497"/>
    <w:rsid w:val="00916751"/>
    <w:rsid w:val="009D0781"/>
    <w:rsid w:val="00A11FDC"/>
    <w:rsid w:val="00A35F79"/>
    <w:rsid w:val="00A63863"/>
    <w:rsid w:val="00A81C3A"/>
    <w:rsid w:val="00A8358E"/>
    <w:rsid w:val="00AA2052"/>
    <w:rsid w:val="00B236DC"/>
    <w:rsid w:val="00BA0001"/>
    <w:rsid w:val="00BB02BA"/>
    <w:rsid w:val="00BB22FD"/>
    <w:rsid w:val="00C041F8"/>
    <w:rsid w:val="00C14391"/>
    <w:rsid w:val="00C322CB"/>
    <w:rsid w:val="00C76B6A"/>
    <w:rsid w:val="00CC13E5"/>
    <w:rsid w:val="00D04B23"/>
    <w:rsid w:val="00D726AB"/>
    <w:rsid w:val="00D80ACC"/>
    <w:rsid w:val="00DA7D45"/>
    <w:rsid w:val="00DD297D"/>
    <w:rsid w:val="00DE75BB"/>
    <w:rsid w:val="00E07EA4"/>
    <w:rsid w:val="00E21744"/>
    <w:rsid w:val="00E81E6A"/>
    <w:rsid w:val="00EA50BF"/>
    <w:rsid w:val="00EE19E9"/>
    <w:rsid w:val="00F41564"/>
    <w:rsid w:val="00F573D7"/>
    <w:rsid w:val="00F655C6"/>
    <w:rsid w:val="00FC08B9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A3243"/>
  <w15:chartTrackingRefBased/>
  <w15:docId w15:val="{D5499300-E221-4F13-9365-7D06200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ACC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D80ACC"/>
    <w:rPr>
      <w:color w:val="154C94"/>
      <w:u w:val="single"/>
    </w:rPr>
  </w:style>
  <w:style w:type="paragraph" w:customStyle="1" w:styleId="msonormal0">
    <w:name w:val="msonormal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">
    <w:name w:val="par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80ACC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D80ACC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80ACC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D80A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80ACC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80ACC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0ACC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80ACC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80ACC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80ACC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80ACC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80ACC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80ACC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80ACC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D80ACC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80ACC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80ACC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D80AC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80AC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D80A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80ACC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80ACC"/>
    <w:rPr>
      <w:rFonts w:ascii="Times New Roman" w:hAnsi="Times New Roman" w:cs="Times New Roman" w:hint="default"/>
    </w:rPr>
  </w:style>
  <w:style w:type="character" w:customStyle="1" w:styleId="datecity">
    <w:name w:val="datecity"/>
    <w:rsid w:val="00D80A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D80ACC"/>
    <w:rPr>
      <w:rFonts w:ascii="Times New Roman" w:hAnsi="Times New Roman" w:cs="Times New Roman" w:hint="default"/>
    </w:rPr>
  </w:style>
  <w:style w:type="character" w:customStyle="1" w:styleId="number">
    <w:name w:val="number"/>
    <w:rsid w:val="00D80ACC"/>
    <w:rPr>
      <w:rFonts w:ascii="Times New Roman" w:hAnsi="Times New Roman" w:cs="Times New Roman" w:hint="default"/>
    </w:rPr>
  </w:style>
  <w:style w:type="character" w:customStyle="1" w:styleId="bigsimbol">
    <w:name w:val="bigsimbol"/>
    <w:rsid w:val="00D80ACC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D80A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D80ACC"/>
    <w:rPr>
      <w:rFonts w:ascii="Symbol" w:hAnsi="Symbol" w:hint="default"/>
    </w:rPr>
  </w:style>
  <w:style w:type="character" w:customStyle="1" w:styleId="onewind3">
    <w:name w:val="onewind3"/>
    <w:rsid w:val="00D80ACC"/>
    <w:rPr>
      <w:rFonts w:ascii="Wingdings 3" w:hAnsi="Wingdings 3" w:hint="default"/>
    </w:rPr>
  </w:style>
  <w:style w:type="character" w:customStyle="1" w:styleId="onewind2">
    <w:name w:val="onewind2"/>
    <w:rsid w:val="00D80ACC"/>
    <w:rPr>
      <w:rFonts w:ascii="Wingdings 2" w:hAnsi="Wingdings 2" w:hint="default"/>
    </w:rPr>
  </w:style>
  <w:style w:type="character" w:customStyle="1" w:styleId="onewind">
    <w:name w:val="onewind"/>
    <w:rsid w:val="00D80ACC"/>
    <w:rPr>
      <w:rFonts w:ascii="Wingdings" w:hAnsi="Wingdings" w:hint="default"/>
    </w:rPr>
  </w:style>
  <w:style w:type="character" w:customStyle="1" w:styleId="rednoun">
    <w:name w:val="rednoun"/>
    <w:basedOn w:val="a0"/>
    <w:rsid w:val="00D80ACC"/>
  </w:style>
  <w:style w:type="character" w:customStyle="1" w:styleId="post">
    <w:name w:val="post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D80ACC"/>
    <w:rPr>
      <w:rFonts w:ascii="Times New Roman" w:hAnsi="Times New Roman" w:cs="Times New Roman" w:hint="default"/>
    </w:rPr>
  </w:style>
  <w:style w:type="character" w:customStyle="1" w:styleId="articlec">
    <w:name w:val="articlec"/>
    <w:rsid w:val="00D80A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D80ACC"/>
    <w:rPr>
      <w:rFonts w:ascii="Arial" w:hAnsi="Arial" w:cs="Arial" w:hint="default"/>
    </w:rPr>
  </w:style>
  <w:style w:type="character" w:customStyle="1" w:styleId="snoskiindex">
    <w:name w:val="snoskiindex"/>
    <w:rsid w:val="00D80AC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80ACC"/>
    <w:rPr>
      <w:rFonts w:ascii="Times New Roman" w:eastAsia="Times New Roman" w:hAnsi="Times New Roman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ACC"/>
  </w:style>
  <w:style w:type="paragraph" w:styleId="a7">
    <w:name w:val="footer"/>
    <w:basedOn w:val="a"/>
    <w:link w:val="a8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ACC"/>
  </w:style>
  <w:style w:type="character" w:styleId="a9">
    <w:name w:val="page number"/>
    <w:basedOn w:val="a0"/>
    <w:uiPriority w:val="99"/>
    <w:semiHidden/>
    <w:unhideWhenUsed/>
    <w:rsid w:val="00D80ACC"/>
  </w:style>
  <w:style w:type="table" w:styleId="aa">
    <w:name w:val="Table Grid"/>
    <w:basedOn w:val="a1"/>
    <w:uiPriority w:val="39"/>
    <w:rsid w:val="00D8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9;&#1050;&#1055;&#1055;%20&#1048;&#1042;&#1062;%20&#1054;&#1073;&#1083;&#1089;&#1077;&#1083;&#1100;&#1093;&#1086;&#1079;&#1087;&#1088;&#1086;&#1076;&#1072;\&#1040;&#1048;&#1057;%20&#1043;&#1086;&#1089;&#1090;&#1077;&#1093;&#1085;&#1072;&#1076;&#1079;&#1086;&#1088;\&#1064;&#1072;&#1073;&#1083;&#1086;&#1085;&#1099;\&#1040;&#1082;&#1090;%20&#1090;&#1077;&#1093;&#1085;&#1080;&#1095;&#1077;&#1089;&#1082;&#1086;&#1075;&#1086;%20&#1086;&#1089;&#1084;&#1086;&#1090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B76F-B90C-4331-BB52-6E238F83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осмотра</Template>
  <TotalTime>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2024-06-06T05:43:00Z</cp:lastPrinted>
  <dcterms:created xsi:type="dcterms:W3CDTF">2025-02-18T06:01:00Z</dcterms:created>
  <dcterms:modified xsi:type="dcterms:W3CDTF">2025-02-18T06:02:00Z</dcterms:modified>
</cp:coreProperties>
</file>