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D61F2" w14:textId="77777777" w:rsidR="00A5204C" w:rsidRDefault="00A5204C" w:rsidP="00E75D7C">
      <w:pPr>
        <w:pStyle w:val="newncpi0"/>
        <w:jc w:val="center"/>
      </w:pPr>
    </w:p>
    <w:p w14:paraId="2BDD5512" w14:textId="69FE512F" w:rsidR="00E75D7C" w:rsidRPr="0043292B" w:rsidRDefault="00D80ACC" w:rsidP="00E75D7C">
      <w:pPr>
        <w:pStyle w:val="newncpi0"/>
        <w:jc w:val="center"/>
      </w:pPr>
      <w:r w:rsidRPr="00064E0C">
        <w:rPr>
          <w:b/>
          <w:bCs/>
        </w:rPr>
        <w:t>АКТ №</w:t>
      </w:r>
      <w:r>
        <w:t xml:space="preserve"> ____</w:t>
      </w:r>
      <w:r w:rsidR="00E75D7C" w:rsidRPr="00E75D7C">
        <w:t xml:space="preserve"> </w:t>
      </w:r>
      <w:r w:rsidR="00E75D7C" w:rsidRPr="00064E0C">
        <w:rPr>
          <w:b/>
          <w:bCs/>
        </w:rPr>
        <w:t>от</w:t>
      </w:r>
      <w:r w:rsidR="00E75D7C" w:rsidRPr="0043292B">
        <w:t xml:space="preserve"> </w:t>
      </w:r>
      <w:proofErr w:type="gramStart"/>
      <w:r w:rsidR="00E75D7C">
        <w:t>«</w:t>
      </w:r>
      <w:r w:rsidR="00E75D7C">
        <w:rPr>
          <w:u w:val="single"/>
        </w:rPr>
        <w:t xml:space="preserve">  </w:t>
      </w:r>
      <w:proofErr w:type="gramEnd"/>
      <w:r w:rsidR="00E75D7C">
        <w:rPr>
          <w:u w:val="single"/>
        </w:rPr>
        <w:t xml:space="preserve">    </w:t>
      </w:r>
      <w:r w:rsidR="00E75D7C">
        <w:t>»</w:t>
      </w:r>
      <w:r w:rsidR="00E75D7C" w:rsidRPr="0043292B">
        <w:t xml:space="preserve"> </w:t>
      </w:r>
      <w:r w:rsidR="00E75D7C">
        <w:rPr>
          <w:u w:val="single"/>
        </w:rPr>
        <w:t xml:space="preserve">                    </w:t>
      </w:r>
      <w:r w:rsidR="00E75D7C" w:rsidRPr="0043292B">
        <w:t xml:space="preserve"> </w:t>
      </w:r>
      <w:r w:rsidR="00E75D7C" w:rsidRPr="00064E0C">
        <w:rPr>
          <w:b/>
          <w:bCs/>
        </w:rPr>
        <w:t>2026</w:t>
      </w:r>
      <w:r w:rsidR="00E75D7C" w:rsidRPr="0043292B">
        <w:t xml:space="preserve"> </w:t>
      </w:r>
      <w:r w:rsidR="00E75D7C">
        <w:t>г</w:t>
      </w:r>
      <w:r w:rsidR="00E75D7C" w:rsidRPr="0043292B">
        <w:t>.</w:t>
      </w:r>
    </w:p>
    <w:p w14:paraId="0321C5FA" w14:textId="5C60F869" w:rsidR="00D80ACC" w:rsidRDefault="00D80ACC" w:rsidP="0046456E">
      <w:pPr>
        <w:pStyle w:val="titlep"/>
        <w:spacing w:before="0" w:after="0"/>
      </w:pPr>
      <w:r>
        <w:t>государственного технического осмотра</w:t>
      </w:r>
    </w:p>
    <w:p w14:paraId="41B4B633" w14:textId="066B63C7" w:rsidR="00D80ACC" w:rsidRPr="00303151" w:rsidRDefault="009D0781">
      <w:pPr>
        <w:pStyle w:val="newncpi0"/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________________________________________________________________________________________________</w:t>
      </w:r>
      <w:r w:rsidR="00064E0C">
        <w:rPr>
          <w:u w:val="single"/>
        </w:rPr>
        <w:t>_____________________</w:t>
      </w:r>
      <w:r>
        <w:rPr>
          <w:u w:val="single"/>
        </w:rPr>
        <w:t>______________</w:t>
      </w:r>
    </w:p>
    <w:p w14:paraId="4CBEAD14" w14:textId="2D6054E4" w:rsidR="00D80ACC" w:rsidRDefault="00D80ACC" w:rsidP="00693616">
      <w:pPr>
        <w:pStyle w:val="undline"/>
        <w:jc w:val="center"/>
      </w:pPr>
      <w:r>
        <w:t xml:space="preserve">(наименование </w:t>
      </w:r>
      <w:r w:rsidR="00064E0C">
        <w:t>юридического лица;</w:t>
      </w:r>
      <w:r>
        <w:t xml:space="preserve"> фамилия, собственное имя, отчество (если таковое имеется)</w:t>
      </w:r>
      <w:r w:rsidR="00693616" w:rsidRPr="00693616">
        <w:t xml:space="preserve"> </w:t>
      </w:r>
      <w:r>
        <w:t>индивидуального</w:t>
      </w:r>
      <w:r w:rsidR="0070413A" w:rsidRPr="0070413A">
        <w:t xml:space="preserve"> </w:t>
      </w:r>
      <w:r>
        <w:t>предпринимателя)</w:t>
      </w:r>
    </w:p>
    <w:p w14:paraId="63D96E97" w14:textId="77777777" w:rsidR="00D80ACC" w:rsidRPr="00F655C6" w:rsidRDefault="00D80ACC">
      <w:pPr>
        <w:pStyle w:val="newncpi"/>
        <w:rPr>
          <w:sz w:val="8"/>
          <w:szCs w:val="8"/>
        </w:rPr>
      </w:pPr>
      <w:r w:rsidRPr="00F655C6">
        <w:rPr>
          <w:sz w:val="8"/>
          <w:szCs w:val="8"/>
          <w:lang w:val="en-US"/>
        </w:rPr>
        <w:t> </w:t>
      </w:r>
    </w:p>
    <w:p w14:paraId="3E3B92FA" w14:textId="2D661943" w:rsidR="00D80ACC" w:rsidRPr="00D04B23" w:rsidRDefault="00D80ACC" w:rsidP="000465BC">
      <w:pPr>
        <w:pStyle w:val="newncpi"/>
        <w:ind w:right="227" w:firstLine="426"/>
        <w:rPr>
          <w:u w:val="single"/>
        </w:rPr>
      </w:pPr>
      <w:bookmarkStart w:id="0" w:name="_Hlk226380290"/>
      <w:r>
        <w:t xml:space="preserve">Руководствуясь Правилами проведения государственного технического осмотра колесных тракторов, прицепов к ним, самоходных машин </w:t>
      </w:r>
      <w:r w:rsidR="000465BC">
        <w:br/>
      </w:r>
      <w:r>
        <w:t>и их допуска к участию в дорожном движении, утвержденными постановлением Совета Министров Республики Беларусь от </w:t>
      </w:r>
      <w:r w:rsidR="00E75D7C">
        <w:t>6</w:t>
      </w:r>
      <w:r>
        <w:t> </w:t>
      </w:r>
      <w:r w:rsidR="00E75D7C">
        <w:t>марта</w:t>
      </w:r>
      <w:r>
        <w:t xml:space="preserve"> 20</w:t>
      </w:r>
      <w:r w:rsidR="00E75D7C">
        <w:t>26</w:t>
      </w:r>
      <w:r>
        <w:t> г. № </w:t>
      </w:r>
      <w:r w:rsidR="00E75D7C">
        <w:t>111</w:t>
      </w:r>
      <w:r>
        <w:t>, я,</w:t>
      </w:r>
      <w:r w:rsidR="000465BC">
        <w:br/>
      </w:r>
      <w:r w:rsidR="009D0781">
        <w:rPr>
          <w:u w:val="single"/>
        </w:rPr>
        <w:t>______________________________________________________________________________________________________________________</w:t>
      </w:r>
      <w:r w:rsidR="000465BC">
        <w:rPr>
          <w:u w:val="single"/>
        </w:rPr>
        <w:t>_</w:t>
      </w:r>
      <w:r w:rsidR="009D0781">
        <w:rPr>
          <w:u w:val="single"/>
        </w:rPr>
        <w:t>____________</w:t>
      </w:r>
      <w:r w:rsidR="00E75D7C">
        <w:rPr>
          <w:u w:val="single"/>
        </w:rPr>
        <w:t>__</w:t>
      </w:r>
    </w:p>
    <w:bookmarkEnd w:id="0"/>
    <w:p w14:paraId="0E824E73" w14:textId="1506935C" w:rsidR="00D80ACC" w:rsidRDefault="00D80ACC" w:rsidP="0043292B">
      <w:pPr>
        <w:pStyle w:val="undline"/>
        <w:jc w:val="center"/>
      </w:pPr>
      <w:r>
        <w:t>(фамилия,</w:t>
      </w:r>
      <w:r w:rsidR="0043292B" w:rsidRPr="0043292B">
        <w:t xml:space="preserve"> </w:t>
      </w:r>
      <w:r w:rsidR="00064E0C">
        <w:t>инициалы служащего</w:t>
      </w:r>
      <w:r>
        <w:t>)</w:t>
      </w:r>
    </w:p>
    <w:p w14:paraId="34713086" w14:textId="6A5CE5A3" w:rsidR="00D80ACC" w:rsidRDefault="00D80ACC">
      <w:pPr>
        <w:pStyle w:val="newncpi0"/>
      </w:pPr>
      <w:r>
        <w:t xml:space="preserve">в присутствии представителя </w:t>
      </w:r>
      <w:r w:rsidR="0046456E">
        <w:t xml:space="preserve">субъекта хозяйствования </w:t>
      </w:r>
      <w:r w:rsidR="009D0781">
        <w:t>__________________________________________________________________________________</w:t>
      </w:r>
      <w:r w:rsidR="00E75D7C">
        <w:t>____</w:t>
      </w:r>
    </w:p>
    <w:p w14:paraId="755F65B6" w14:textId="34B428E3" w:rsidR="00D80ACC" w:rsidRDefault="0046456E">
      <w:pPr>
        <w:pStyle w:val="undline"/>
        <w:jc w:val="center"/>
      </w:pPr>
      <w:r>
        <w:t xml:space="preserve">  </w:t>
      </w:r>
      <w:r w:rsidR="00064E0C">
        <w:t xml:space="preserve">                                                                                               </w:t>
      </w:r>
      <w:r>
        <w:t xml:space="preserve">      </w:t>
      </w:r>
      <w:r w:rsidR="00D80ACC">
        <w:t>(должность, фамилия, собственное имя, отчество (если таковое имеется))</w:t>
      </w:r>
    </w:p>
    <w:p w14:paraId="67CDE513" w14:textId="77777777" w:rsidR="00D80ACC" w:rsidRDefault="00D80ACC" w:rsidP="0046456E">
      <w:pPr>
        <w:pStyle w:val="newncpi0"/>
        <w:spacing w:after="120"/>
      </w:pPr>
      <w:r>
        <w:t>провел технический осмотр колесных тракторов, прицепов к ним и самоходных машин (далее – машины):</w:t>
      </w:r>
    </w:p>
    <w:tbl>
      <w:tblPr>
        <w:tblW w:w="498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4"/>
        <w:gridCol w:w="1691"/>
        <w:gridCol w:w="854"/>
        <w:gridCol w:w="922"/>
        <w:gridCol w:w="925"/>
        <w:gridCol w:w="1979"/>
        <w:gridCol w:w="1701"/>
        <w:gridCol w:w="1277"/>
        <w:gridCol w:w="1277"/>
        <w:gridCol w:w="1420"/>
        <w:gridCol w:w="1003"/>
        <w:gridCol w:w="2687"/>
      </w:tblGrid>
      <w:tr w:rsidR="00A5204C" w:rsidRPr="003454EB" w14:paraId="77CBBF7B" w14:textId="77777777" w:rsidTr="00064E0C">
        <w:trPr>
          <w:trHeight w:val="1118"/>
        </w:trPr>
        <w:tc>
          <w:tcPr>
            <w:tcW w:w="13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0E0BC6" w14:textId="77777777" w:rsidR="00A5204C" w:rsidRPr="003454EB" w:rsidRDefault="00A5204C">
            <w:pPr>
              <w:pStyle w:val="table10"/>
              <w:jc w:val="center"/>
            </w:pPr>
            <w:r>
              <w:t> </w:t>
            </w:r>
            <w:r w:rsidRPr="003454EB">
              <w:t>№</w:t>
            </w:r>
            <w:r w:rsidRPr="003454EB">
              <w:br/>
              <w:t>п/п</w:t>
            </w:r>
          </w:p>
        </w:tc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68464" w14:textId="115571B2" w:rsidR="00A5204C" w:rsidRPr="003454EB" w:rsidRDefault="00A5204C">
            <w:pPr>
              <w:pStyle w:val="table10"/>
              <w:jc w:val="center"/>
            </w:pPr>
            <w:r w:rsidRPr="003454EB">
              <w:t xml:space="preserve">Марка </w:t>
            </w:r>
            <w:r>
              <w:br/>
            </w:r>
            <w:r w:rsidRPr="003454EB">
              <w:t>машины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221F" w14:textId="15F7795B" w:rsidR="00A5204C" w:rsidRPr="003454EB" w:rsidRDefault="00A5204C" w:rsidP="0046456E">
            <w:pPr>
              <w:pStyle w:val="table10"/>
              <w:jc w:val="center"/>
            </w:pPr>
            <w:r>
              <w:t>Г</w:t>
            </w:r>
            <w:r w:rsidRPr="003454EB">
              <w:t xml:space="preserve">од </w:t>
            </w:r>
            <w:r>
              <w:br/>
            </w:r>
            <w:r w:rsidRPr="003454EB">
              <w:t>выпуска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71EBE2" w14:textId="071BF6FE" w:rsidR="00A5204C" w:rsidRPr="003454EB" w:rsidRDefault="00A5204C">
            <w:pPr>
              <w:pStyle w:val="table10"/>
              <w:jc w:val="center"/>
            </w:pPr>
            <w:r w:rsidRPr="003454EB">
              <w:t>Регистрационный знак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732B2D" w14:textId="56515B00" w:rsidR="00A5204C" w:rsidRPr="003454EB" w:rsidRDefault="00A5204C">
            <w:pPr>
              <w:pStyle w:val="table10"/>
              <w:jc w:val="center"/>
            </w:pPr>
            <w:r>
              <w:t>И</w:t>
            </w:r>
            <w:r w:rsidRPr="003454EB">
              <w:t>дентификационный (</w:t>
            </w:r>
            <w:r>
              <w:t>з</w:t>
            </w:r>
            <w:r w:rsidRPr="003454EB">
              <w:t>аводской</w:t>
            </w:r>
            <w:r>
              <w:t xml:space="preserve">, </w:t>
            </w:r>
            <w:r w:rsidRPr="003454EB">
              <w:t>серийный) номер</w:t>
            </w:r>
            <w:r>
              <w:t xml:space="preserve"> машины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C0A4E" w14:textId="77777777" w:rsidR="00A5204C" w:rsidRPr="003454EB" w:rsidRDefault="00A5204C">
            <w:pPr>
              <w:pStyle w:val="table10"/>
              <w:jc w:val="center"/>
            </w:pPr>
            <w:r w:rsidRPr="003454EB">
              <w:t>Фамилия, собственное имя, отчество (если таковое имеется) тракториста-машиниста</w:t>
            </w:r>
          </w:p>
        </w:tc>
        <w:tc>
          <w:tcPr>
            <w:tcW w:w="7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42B94" w14:textId="591258A2" w:rsidR="00A5204C" w:rsidRPr="003454EB" w:rsidRDefault="00064E0C" w:rsidP="00064E0C">
            <w:pPr>
              <w:pStyle w:val="table10"/>
              <w:spacing w:line="200" w:lineRule="exact"/>
              <w:jc w:val="center"/>
            </w:pPr>
            <w:r>
              <w:t>Водительское у</w:t>
            </w:r>
            <w:r w:rsidR="00A5204C" w:rsidRPr="003454EB">
              <w:t xml:space="preserve">достоверение </w:t>
            </w:r>
            <w:r>
              <w:t xml:space="preserve">на право управления колесным трактором, самоходной машиной (удостоверение </w:t>
            </w:r>
            <w:r w:rsidR="00A5204C" w:rsidRPr="003454EB">
              <w:t>тракториста-машиниста</w:t>
            </w:r>
            <w:r>
              <w:t>)</w:t>
            </w:r>
          </w:p>
        </w:tc>
        <w:tc>
          <w:tcPr>
            <w:tcW w:w="7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88D0E" w14:textId="77777777" w:rsidR="00A5204C" w:rsidRPr="003454EB" w:rsidRDefault="00A5204C">
            <w:pPr>
              <w:pStyle w:val="table10"/>
              <w:jc w:val="center"/>
            </w:pPr>
            <w:r w:rsidRPr="003454EB">
              <w:t>Медицинская справка о состоянии здоровья</w:t>
            </w:r>
          </w:p>
        </w:tc>
        <w:tc>
          <w:tcPr>
            <w:tcW w:w="831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69BEDB" w14:textId="061B77BD" w:rsidR="00A5204C" w:rsidRPr="003454EB" w:rsidRDefault="00A5204C">
            <w:pPr>
              <w:pStyle w:val="table10"/>
              <w:jc w:val="center"/>
            </w:pPr>
            <w:r>
              <w:t xml:space="preserve">Перечень несоответствий машины законодательству (при их обнаружении) </w:t>
            </w:r>
            <w:r>
              <w:br/>
              <w:t xml:space="preserve">либо отметка о разрешении </w:t>
            </w:r>
            <w:r>
              <w:br/>
              <w:t xml:space="preserve">на допуск к участию </w:t>
            </w:r>
            <w:r>
              <w:br/>
              <w:t>в дорожном движении</w:t>
            </w:r>
          </w:p>
        </w:tc>
      </w:tr>
      <w:tr w:rsidR="00A5204C" w:rsidRPr="003454EB" w14:paraId="0383207F" w14:textId="77777777" w:rsidTr="00064E0C">
        <w:trPr>
          <w:trHeight w:val="240"/>
        </w:trPr>
        <w:tc>
          <w:tcPr>
            <w:tcW w:w="13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CF69" w14:textId="77777777" w:rsidR="00A5204C" w:rsidRPr="003454EB" w:rsidRDefault="00A5204C" w:rsidP="009167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E78F" w14:textId="77777777" w:rsidR="00A5204C" w:rsidRPr="003454EB" w:rsidRDefault="00A5204C" w:rsidP="009167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E13" w14:textId="77777777" w:rsidR="00A5204C" w:rsidRPr="003454EB" w:rsidRDefault="00A5204C">
            <w:pPr>
              <w:pStyle w:val="table10"/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E20874" w14:textId="492CF3C6" w:rsidR="00A5204C" w:rsidRPr="003454EB" w:rsidRDefault="00A5204C">
            <w:pPr>
              <w:pStyle w:val="table10"/>
              <w:jc w:val="center"/>
            </w:pPr>
            <w:r w:rsidRPr="003454EB">
              <w:t>серия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B2A21" w14:textId="77777777" w:rsidR="00A5204C" w:rsidRPr="003454EB" w:rsidRDefault="00A5204C">
            <w:pPr>
              <w:pStyle w:val="table10"/>
              <w:jc w:val="center"/>
            </w:pPr>
            <w:r w:rsidRPr="003454EB">
              <w:t>номер</w:t>
            </w: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DB41" w14:textId="77777777" w:rsidR="00A5204C" w:rsidRPr="003454EB" w:rsidRDefault="00A5204C" w:rsidP="00916751">
            <w:pPr>
              <w:pStyle w:val="table1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06FC" w14:textId="77777777" w:rsidR="00A5204C" w:rsidRPr="003454EB" w:rsidRDefault="00A5204C" w:rsidP="00916751">
            <w:pPr>
              <w:pStyle w:val="table10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7B3F00" w14:textId="77777777" w:rsidR="00A5204C" w:rsidRDefault="00A5204C" w:rsidP="00064E0C">
            <w:pPr>
              <w:pStyle w:val="table10"/>
              <w:spacing w:line="180" w:lineRule="exact"/>
              <w:jc w:val="center"/>
            </w:pPr>
            <w:r w:rsidRPr="003454EB">
              <w:t xml:space="preserve">серия, </w:t>
            </w:r>
          </w:p>
          <w:p w14:paraId="42B3B821" w14:textId="439E2842" w:rsidR="00A5204C" w:rsidRPr="003454EB" w:rsidRDefault="00A5204C" w:rsidP="00064E0C">
            <w:pPr>
              <w:pStyle w:val="table10"/>
              <w:spacing w:line="180" w:lineRule="exact"/>
              <w:jc w:val="center"/>
            </w:pPr>
            <w:r w:rsidRPr="003454EB">
              <w:t>номер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7E1" w14:textId="579BACA3" w:rsidR="00A5204C" w:rsidRPr="003454EB" w:rsidRDefault="00A5204C" w:rsidP="00064E0C">
            <w:pPr>
              <w:pStyle w:val="table10"/>
              <w:spacing w:line="180" w:lineRule="exact"/>
              <w:jc w:val="center"/>
            </w:pPr>
            <w:r>
              <w:t>разрешен</w:t>
            </w:r>
            <w:r w:rsidRPr="003454EB">
              <w:t>ные категории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5406B4" w14:textId="5BD1439B" w:rsidR="00A5204C" w:rsidRPr="003454EB" w:rsidRDefault="00064E0C" w:rsidP="00064E0C">
            <w:pPr>
              <w:pStyle w:val="table10"/>
              <w:spacing w:line="180" w:lineRule="exact"/>
              <w:jc w:val="center"/>
            </w:pPr>
            <w:r>
              <w:t>Н</w:t>
            </w:r>
            <w:r w:rsidR="00A5204C">
              <w:t>омер</w:t>
            </w:r>
            <w:r>
              <w:t xml:space="preserve"> </w:t>
            </w:r>
            <w:r w:rsidR="00A5204C" w:rsidRPr="003454EB">
              <w:t>и дата выдачи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2086D" w14:textId="77777777" w:rsidR="00A5204C" w:rsidRPr="003454EB" w:rsidRDefault="00A5204C" w:rsidP="00064E0C">
            <w:pPr>
              <w:pStyle w:val="table10"/>
              <w:spacing w:line="180" w:lineRule="exact"/>
              <w:jc w:val="center"/>
            </w:pPr>
            <w:r w:rsidRPr="003454EB">
              <w:t>срок действия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2D71C" w14:textId="7BC30E0D" w:rsidR="00A5204C" w:rsidRPr="003454EB" w:rsidRDefault="00A5204C">
            <w:pPr>
              <w:pStyle w:val="table10"/>
              <w:jc w:val="center"/>
            </w:pPr>
          </w:p>
        </w:tc>
      </w:tr>
      <w:tr w:rsidR="00A5204C" w:rsidRPr="003454EB" w14:paraId="477CDCEA" w14:textId="77777777" w:rsidTr="00064E0C">
        <w:trPr>
          <w:trHeight w:val="240"/>
        </w:trPr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825B03" w14:textId="77777777" w:rsidR="00A5204C" w:rsidRPr="003454EB" w:rsidRDefault="00A5204C">
            <w:pPr>
              <w:pStyle w:val="table10"/>
              <w:jc w:val="center"/>
            </w:pPr>
            <w:r w:rsidRPr="003454EB"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A68BE" w14:textId="77777777" w:rsidR="00A5204C" w:rsidRPr="003454EB" w:rsidRDefault="00A5204C">
            <w:pPr>
              <w:pStyle w:val="table10"/>
              <w:jc w:val="center"/>
            </w:pPr>
            <w:r w:rsidRPr="003454EB"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14C" w14:textId="026931D0" w:rsidR="00A5204C" w:rsidRPr="003454EB" w:rsidRDefault="001F1032">
            <w:pPr>
              <w:pStyle w:val="table10"/>
              <w:jc w:val="center"/>
            </w:pPr>
            <w: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C11506" w14:textId="1A4A0865" w:rsidR="00A5204C" w:rsidRPr="003454EB" w:rsidRDefault="001F1032">
            <w:pPr>
              <w:pStyle w:val="table10"/>
              <w:jc w:val="center"/>
            </w:pPr>
            <w: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502C0C" w14:textId="5CE4C7CC" w:rsidR="00A5204C" w:rsidRPr="003454EB" w:rsidRDefault="001F1032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689ED" w14:textId="3C58AEF5" w:rsidR="00A5204C" w:rsidRPr="003454EB" w:rsidRDefault="001F1032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5FA19" w14:textId="02D34796" w:rsidR="00A5204C" w:rsidRPr="003454EB" w:rsidRDefault="001F1032">
            <w:pPr>
              <w:pStyle w:val="table10"/>
              <w:jc w:val="center"/>
            </w:pPr>
            <w: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E88958" w14:textId="5AFAFF05" w:rsidR="00A5204C" w:rsidRPr="003454EB" w:rsidRDefault="001F1032">
            <w:pPr>
              <w:pStyle w:val="table10"/>
              <w:jc w:val="center"/>
            </w:pPr>
            <w: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CE6" w14:textId="71C00F19" w:rsidR="00A5204C" w:rsidRPr="003454EB" w:rsidRDefault="001F1032">
            <w:pPr>
              <w:pStyle w:val="table10"/>
              <w:jc w:val="center"/>
            </w:pPr>
            <w: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0ABC8" w14:textId="7689B140" w:rsidR="00A5204C" w:rsidRPr="003454EB" w:rsidRDefault="001F1032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CAE49C" w14:textId="3858EF1E" w:rsidR="00A5204C" w:rsidRPr="003454EB" w:rsidRDefault="001F1032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364835" w14:textId="50B646B2" w:rsidR="00A5204C" w:rsidRPr="003454EB" w:rsidRDefault="00A5204C">
            <w:pPr>
              <w:pStyle w:val="table10"/>
              <w:jc w:val="center"/>
            </w:pPr>
            <w:r w:rsidRPr="003454EB">
              <w:t>12</w:t>
            </w:r>
          </w:p>
        </w:tc>
      </w:tr>
      <w:tr w:rsidR="00A5204C" w:rsidRPr="003454EB" w14:paraId="73C6C95E" w14:textId="77777777" w:rsidTr="00064E0C">
        <w:trPr>
          <w:trHeight w:val="612"/>
        </w:trPr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3D7AC" w14:textId="6DEA8DBA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5B316" w14:textId="0524162F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14C4" w14:textId="77777777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3FF0E" w14:textId="41368249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C6812" w14:textId="3D342BE0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145EA" w14:textId="507BECB1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417DF" w14:textId="1770766D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49522" w14:textId="3D9BA75D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25D" w14:textId="6D53A988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ADAAC" w14:textId="77777777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3DDDC" w14:textId="77777777" w:rsidR="00A5204C" w:rsidRPr="00D04B23" w:rsidRDefault="00A5204C">
            <w:pPr>
              <w:pStyle w:val="table10"/>
              <w:jc w:val="center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4F7C1" w14:textId="77777777" w:rsidR="00A5204C" w:rsidRDefault="00A5204C">
            <w:pPr>
              <w:pStyle w:val="table10"/>
              <w:jc w:val="center"/>
            </w:pPr>
          </w:p>
          <w:p w14:paraId="20FB6D2E" w14:textId="77777777" w:rsidR="00CD62BA" w:rsidRDefault="00CD62BA">
            <w:pPr>
              <w:pStyle w:val="table10"/>
              <w:jc w:val="center"/>
            </w:pPr>
          </w:p>
          <w:p w14:paraId="41ABB836" w14:textId="4EF17AA8" w:rsidR="00CD62BA" w:rsidRPr="003454EB" w:rsidRDefault="00CD62BA">
            <w:pPr>
              <w:pStyle w:val="table10"/>
              <w:jc w:val="center"/>
            </w:pPr>
          </w:p>
        </w:tc>
      </w:tr>
    </w:tbl>
    <w:p w14:paraId="54920789" w14:textId="77777777" w:rsidR="00D80ACC" w:rsidRPr="00F573D7" w:rsidRDefault="00D80ACC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8"/>
        <w:gridCol w:w="3119"/>
        <w:gridCol w:w="4188"/>
      </w:tblGrid>
      <w:tr w:rsidR="002E0F3A" w:rsidRPr="003454EB" w14:paraId="3D6B53E2" w14:textId="77777777" w:rsidTr="002E0F3A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7EBCA" w14:textId="3BA5784A" w:rsidR="00D80ACC" w:rsidRPr="002E0F3A" w:rsidRDefault="009D0781" w:rsidP="001C77E6">
            <w:pPr>
              <w:pStyle w:val="table10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_______________________________________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D4FC4" w14:textId="77777777" w:rsidR="00D80ACC" w:rsidRPr="003454EB" w:rsidRDefault="00D80ACC">
            <w:pPr>
              <w:pStyle w:val="table10"/>
              <w:jc w:val="center"/>
            </w:pPr>
            <w:r w:rsidRPr="003454EB"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9F28F" w14:textId="77777777" w:rsidR="00D80ACC" w:rsidRPr="003454EB" w:rsidRDefault="00D80ACC">
            <w:pPr>
              <w:pStyle w:val="table10"/>
              <w:jc w:val="center"/>
            </w:pPr>
            <w:r w:rsidRPr="003454EB">
              <w:t> </w:t>
            </w:r>
          </w:p>
        </w:tc>
      </w:tr>
      <w:tr w:rsidR="002E0F3A" w:rsidRPr="003454EB" w14:paraId="4297A3E9" w14:textId="77777777" w:rsidTr="002E0F3A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DC95C" w14:textId="71219AB1" w:rsidR="00D80ACC" w:rsidRPr="003454EB" w:rsidRDefault="00D80ACC">
            <w:pPr>
              <w:pStyle w:val="table10"/>
              <w:jc w:val="center"/>
            </w:pPr>
            <w:r w:rsidRPr="003454EB">
              <w:t>(должность</w:t>
            </w:r>
            <w:r w:rsidR="00064E0C">
              <w:t xml:space="preserve"> служащего</w:t>
            </w:r>
            <w:r w:rsidRPr="003454EB">
              <w:t>)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2BA78" w14:textId="77777777" w:rsidR="00D80ACC" w:rsidRPr="003454EB" w:rsidRDefault="00D80ACC">
            <w:pPr>
              <w:pStyle w:val="table10"/>
              <w:jc w:val="center"/>
            </w:pPr>
            <w:r w:rsidRPr="003454EB"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86497" w14:textId="77777777" w:rsidR="00D80ACC" w:rsidRPr="00D04B23" w:rsidRDefault="00D80ACC">
            <w:pPr>
              <w:pStyle w:val="table10"/>
              <w:jc w:val="center"/>
              <w:rPr>
                <w:sz w:val="24"/>
                <w:szCs w:val="24"/>
              </w:rPr>
            </w:pPr>
            <w:r w:rsidRPr="00D04B23">
              <w:rPr>
                <w:sz w:val="24"/>
                <w:szCs w:val="24"/>
              </w:rPr>
              <w:t> </w:t>
            </w:r>
          </w:p>
        </w:tc>
      </w:tr>
      <w:tr w:rsidR="002E0F3A" w:rsidRPr="003454EB" w14:paraId="675E48C1" w14:textId="77777777" w:rsidTr="002E0F3A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7FE2F" w14:textId="2976169F" w:rsidR="00D80ACC" w:rsidRPr="009D0781" w:rsidRDefault="00064E0C" w:rsidP="002E0F3A">
            <w:pPr>
              <w:pStyle w:val="table10"/>
              <w:jc w:val="center"/>
              <w:rPr>
                <w:u w:val="single"/>
              </w:rPr>
            </w:pPr>
            <w:r w:rsidRPr="00064E0C">
              <w:rPr>
                <w:sz w:val="24"/>
                <w:szCs w:val="24"/>
                <w:u w:val="single"/>
              </w:rPr>
              <w:t>КТУП «</w:t>
            </w:r>
            <w:proofErr w:type="spellStart"/>
            <w:r w:rsidRPr="00064E0C">
              <w:rPr>
                <w:sz w:val="24"/>
                <w:szCs w:val="24"/>
                <w:u w:val="single"/>
              </w:rPr>
              <w:t>Минсктранс</w:t>
            </w:r>
            <w:proofErr w:type="spellEnd"/>
            <w:r w:rsidRPr="00064E0C">
              <w:rPr>
                <w:sz w:val="24"/>
                <w:szCs w:val="24"/>
                <w:u w:val="single"/>
              </w:rPr>
              <w:t>»</w:t>
            </w:r>
            <w:r w:rsidRPr="009D0781">
              <w:rPr>
                <w:sz w:val="24"/>
                <w:szCs w:val="24"/>
                <w:u w:val="single"/>
              </w:rPr>
              <w:t xml:space="preserve"> Минская городская инспекция гостехнадзора</w:t>
            </w:r>
            <w:r w:rsidRPr="009D0781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F2810" w14:textId="77777777" w:rsidR="00D80ACC" w:rsidRPr="003454EB" w:rsidRDefault="00D80ACC">
            <w:pPr>
              <w:pStyle w:val="table10"/>
              <w:jc w:val="center"/>
            </w:pPr>
            <w:r w:rsidRPr="003454EB">
              <w:t>_____________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0E999" w14:textId="35A6A7AE" w:rsidR="00D80ACC" w:rsidRPr="00D04B23" w:rsidRDefault="009D0781">
            <w:pPr>
              <w:pStyle w:val="table1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</w:t>
            </w:r>
          </w:p>
        </w:tc>
      </w:tr>
      <w:tr w:rsidR="002E0F3A" w:rsidRPr="003454EB" w14:paraId="1279D33B" w14:textId="77777777" w:rsidTr="002E0F3A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9FA78" w14:textId="77777777" w:rsidR="00D80ACC" w:rsidRPr="003454EB" w:rsidRDefault="00D80ACC">
            <w:pPr>
              <w:pStyle w:val="table10"/>
              <w:jc w:val="center"/>
            </w:pPr>
            <w:r w:rsidRPr="003454EB">
              <w:t>(наименование уполномоченного органа)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A85B7" w14:textId="77777777" w:rsidR="00D80ACC" w:rsidRPr="003454EB" w:rsidRDefault="00D80ACC">
            <w:pPr>
              <w:pStyle w:val="undline"/>
              <w:jc w:val="center"/>
            </w:pPr>
            <w:r w:rsidRPr="003454EB">
              <w:t>(подпись)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89931" w14:textId="77777777" w:rsidR="00D80ACC" w:rsidRPr="003454EB" w:rsidRDefault="00D80ACC">
            <w:pPr>
              <w:pStyle w:val="undline"/>
              <w:jc w:val="center"/>
            </w:pPr>
            <w:r w:rsidRPr="003454EB">
              <w:t>(инициалы, фамилия)</w:t>
            </w:r>
          </w:p>
        </w:tc>
      </w:tr>
      <w:tr w:rsidR="002E0F3A" w:rsidRPr="003454EB" w14:paraId="18051CC9" w14:textId="77777777" w:rsidTr="002E0F3A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93D99" w14:textId="77777777" w:rsidR="00D80ACC" w:rsidRPr="003454EB" w:rsidRDefault="00D80ACC">
            <w:pPr>
              <w:pStyle w:val="table10"/>
            </w:pPr>
            <w:r w:rsidRPr="003454EB">
              <w:t> 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CF525" w14:textId="77777777" w:rsidR="00D80ACC" w:rsidRPr="003454EB" w:rsidRDefault="00D80ACC">
            <w:pPr>
              <w:pStyle w:val="table10"/>
              <w:jc w:val="center"/>
            </w:pPr>
            <w:r w:rsidRPr="003454EB"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548C2" w14:textId="77777777" w:rsidR="00D80ACC" w:rsidRPr="003454EB" w:rsidRDefault="00D80ACC">
            <w:pPr>
              <w:pStyle w:val="table10"/>
              <w:jc w:val="center"/>
            </w:pPr>
            <w:r w:rsidRPr="003454EB">
              <w:t> </w:t>
            </w:r>
          </w:p>
        </w:tc>
      </w:tr>
      <w:tr w:rsidR="002E0F3A" w:rsidRPr="003454EB" w14:paraId="7F458C85" w14:textId="77777777" w:rsidTr="002E0F3A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E0A7D" w14:textId="77777777" w:rsidR="00D80ACC" w:rsidRPr="003454EB" w:rsidRDefault="00D80ACC" w:rsidP="002E0F3A">
            <w:pPr>
              <w:pStyle w:val="table10"/>
              <w:jc w:val="center"/>
            </w:pPr>
            <w:r w:rsidRPr="003454EB">
              <w:t>_______________________________________________________________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50B1D" w14:textId="77777777" w:rsidR="00D80ACC" w:rsidRPr="003454EB" w:rsidRDefault="00D80ACC">
            <w:pPr>
              <w:pStyle w:val="table10"/>
              <w:jc w:val="center"/>
            </w:pPr>
            <w:r w:rsidRPr="003454EB">
              <w:t>_____________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85018" w14:textId="77777777" w:rsidR="00D80ACC" w:rsidRPr="003454EB" w:rsidRDefault="00D80ACC">
            <w:pPr>
              <w:pStyle w:val="table10"/>
              <w:jc w:val="center"/>
            </w:pPr>
            <w:r w:rsidRPr="003454EB">
              <w:t>_________________________</w:t>
            </w:r>
          </w:p>
        </w:tc>
      </w:tr>
      <w:tr w:rsidR="002E0F3A" w:rsidRPr="003454EB" w14:paraId="60D1BC69" w14:textId="77777777" w:rsidTr="002E0F3A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CC86C" w14:textId="14C6FD04" w:rsidR="00D80ACC" w:rsidRPr="003454EB" w:rsidRDefault="00D80ACC">
            <w:pPr>
              <w:pStyle w:val="table10"/>
              <w:jc w:val="center"/>
            </w:pPr>
            <w:r w:rsidRPr="003454EB">
              <w:t xml:space="preserve">(представитель </w:t>
            </w:r>
            <w:r w:rsidR="00A5204C" w:rsidRPr="00A5204C">
              <w:t>субъекта хозяйствования</w:t>
            </w:r>
            <w:r w:rsidRPr="003454EB">
              <w:t>)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1A5B0" w14:textId="77777777" w:rsidR="00D80ACC" w:rsidRPr="003454EB" w:rsidRDefault="00D80ACC">
            <w:pPr>
              <w:pStyle w:val="undline"/>
              <w:jc w:val="center"/>
            </w:pPr>
            <w:r w:rsidRPr="003454EB">
              <w:t>(подпись)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E0B3C" w14:textId="77777777" w:rsidR="00D80ACC" w:rsidRPr="003454EB" w:rsidRDefault="00D80ACC">
            <w:pPr>
              <w:pStyle w:val="undline"/>
              <w:jc w:val="center"/>
            </w:pPr>
            <w:r w:rsidRPr="003454EB">
              <w:t>(инициалы, фамилия)</w:t>
            </w:r>
          </w:p>
        </w:tc>
      </w:tr>
    </w:tbl>
    <w:p w14:paraId="7B8FC98A" w14:textId="77777777" w:rsidR="004B79A2" w:rsidRDefault="004B79A2" w:rsidP="003C6B8E">
      <w:pPr>
        <w:pStyle w:val="newncpi"/>
        <w:sectPr w:rsidR="004B79A2" w:rsidSect="000465BC">
          <w:headerReference w:type="even" r:id="rId7"/>
          <w:footerReference w:type="first" r:id="rId8"/>
          <w:pgSz w:w="16860" w:h="11906" w:orient="landscape"/>
          <w:pgMar w:top="567" w:right="275" w:bottom="567" w:left="340" w:header="280" w:footer="709" w:gutter="0"/>
          <w:cols w:space="720"/>
          <w:docGrid w:linePitch="299"/>
        </w:sectPr>
      </w:pPr>
    </w:p>
    <w:p w14:paraId="07D00350" w14:textId="75F633DD" w:rsidR="00064E0C" w:rsidRDefault="00064E0C" w:rsidP="00064E0C">
      <w:pPr>
        <w:pStyle w:val="newncpi0"/>
        <w:jc w:val="center"/>
      </w:pPr>
    </w:p>
    <w:p w14:paraId="521BBA93" w14:textId="1FE05C6F" w:rsidR="00064E0C" w:rsidRPr="0043292B" w:rsidRDefault="00064E0C" w:rsidP="00064E0C">
      <w:pPr>
        <w:pStyle w:val="newncpi0"/>
        <w:jc w:val="center"/>
      </w:pPr>
      <w:r w:rsidRPr="00064E0C">
        <w:rPr>
          <w:b/>
          <w:bCs/>
        </w:rPr>
        <w:t>АКТ №</w:t>
      </w:r>
      <w:r>
        <w:t xml:space="preserve"> ____</w:t>
      </w:r>
      <w:r w:rsidRPr="00E75D7C">
        <w:t xml:space="preserve"> </w:t>
      </w:r>
      <w:r w:rsidRPr="00064E0C">
        <w:rPr>
          <w:b/>
          <w:bCs/>
        </w:rPr>
        <w:t>от</w:t>
      </w:r>
      <w:r w:rsidRPr="0043292B"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t>»</w:t>
      </w:r>
      <w:r w:rsidRPr="0043292B">
        <w:t xml:space="preserve"> </w:t>
      </w:r>
      <w:r>
        <w:rPr>
          <w:u w:val="single"/>
        </w:rPr>
        <w:t xml:space="preserve">                    </w:t>
      </w:r>
      <w:r w:rsidRPr="0043292B">
        <w:t xml:space="preserve"> </w:t>
      </w:r>
      <w:r w:rsidRPr="00064E0C">
        <w:rPr>
          <w:b/>
          <w:bCs/>
        </w:rPr>
        <w:t>2026</w:t>
      </w:r>
      <w:r w:rsidRPr="0043292B">
        <w:t xml:space="preserve"> </w:t>
      </w:r>
      <w:r>
        <w:t>г</w:t>
      </w:r>
      <w:r w:rsidRPr="0043292B">
        <w:t>.</w:t>
      </w:r>
    </w:p>
    <w:p w14:paraId="0CD1812E" w14:textId="01309023" w:rsidR="00064E0C" w:rsidRDefault="000465BC" w:rsidP="00064E0C">
      <w:pPr>
        <w:pStyle w:val="titlep"/>
        <w:spacing w:before="0" w:after="0"/>
      </w:pPr>
      <w:bookmarkStart w:id="1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7EBC024" wp14:editId="3840A531">
                <wp:simplePos x="0" y="0"/>
                <wp:positionH relativeFrom="margin">
                  <wp:posOffset>107950</wp:posOffset>
                </wp:positionH>
                <wp:positionV relativeFrom="paragraph">
                  <wp:posOffset>89535</wp:posOffset>
                </wp:positionV>
                <wp:extent cx="10093325" cy="5076825"/>
                <wp:effectExtent l="0" t="0" r="0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3325" cy="5076825"/>
                          <a:chOff x="200024" y="438150"/>
                          <a:chExt cx="10093325" cy="5076825"/>
                        </a:xfrm>
                      </wpg:grpSpPr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438150"/>
                            <a:ext cx="2679065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7DFC3" w14:textId="77777777" w:rsidR="000465BC" w:rsidRPr="00C322CB" w:rsidRDefault="000465BC" w:rsidP="000465BC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ООО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«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НК СТАР МИР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 rot="9205606" flipV="1">
                            <a:off x="200024" y="2638444"/>
                            <a:ext cx="10093325" cy="10845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363D0" w14:textId="77777777" w:rsidR="000465BC" w:rsidRPr="004D34D8" w:rsidRDefault="000465BC" w:rsidP="000465BC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color w:val="FF0000"/>
                                  <w:sz w:val="120"/>
                                  <w:szCs w:val="120"/>
                                </w:rPr>
                              </w:pPr>
                              <w:r w:rsidRPr="004D34D8">
                                <w:rPr>
                                  <w:rFonts w:ascii="Courier New" w:hAnsi="Courier New" w:cs="Courier New"/>
                                  <w:color w:val="FF0000"/>
                                  <w:sz w:val="120"/>
                                  <w:szCs w:val="120"/>
                                </w:rPr>
                                <w:t>ОБРАЗЕЦ ЗАПОЛНЕНИЯ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Надпись 6"/>
                        <wps:cNvSpPr txBox="1">
                          <a:spLocks noChangeArrowheads="1"/>
                        </wps:cNvSpPr>
                        <wps:spPr bwMode="auto">
                          <a:xfrm>
                            <a:off x="3733800" y="1495425"/>
                            <a:ext cx="637921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0C2E2" w14:textId="29FDAFBF" w:rsidR="000465BC" w:rsidRPr="00C322CB" w:rsidRDefault="000465BC" w:rsidP="000465BC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механика ООО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«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НК СТАР МИР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Петров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Владимир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Иванович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  <w:p w14:paraId="4C313995" w14:textId="77777777" w:rsidR="000465BC" w:rsidRPr="00C322CB" w:rsidRDefault="000465BC" w:rsidP="000465BC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Надпись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5185410"/>
                            <a:ext cx="414655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0E0F1" w14:textId="165AD991" w:rsidR="000465BC" w:rsidRPr="00C322CB" w:rsidRDefault="000465BC" w:rsidP="000465BC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механик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ООО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«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НК СТАР МИР</w:t>
                              </w:r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Надпись 16"/>
                        <wps:cNvSpPr txBox="1">
                          <a:spLocks noChangeArrowheads="1"/>
                        </wps:cNvSpPr>
                        <wps:spPr bwMode="auto">
                          <a:xfrm>
                            <a:off x="8543925" y="5179695"/>
                            <a:ext cx="13290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BDB18" w14:textId="77777777" w:rsidR="000465BC" w:rsidRPr="00C322CB" w:rsidRDefault="000465BC" w:rsidP="000465BC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>В.И.Петров</w:t>
                              </w:r>
                              <w:proofErr w:type="spellEnd"/>
                              <w:r w:rsidRPr="00C322CB">
                                <w:rPr>
                                  <w:rFonts w:ascii="Times New Roman" w:hAnsi="Times New Roman"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153150" y="5146675"/>
                            <a:ext cx="1303640" cy="349250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E488A" w14:textId="77777777" w:rsidR="000465BC" w:rsidRPr="00B1708E" w:rsidRDefault="000465BC" w:rsidP="000465BC">
                              <w:pPr>
                                <w:spacing w:line="200" w:lineRule="exact"/>
                                <w:jc w:val="center"/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1708E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0"/>
                                </w:rPr>
                                <w:t xml:space="preserve">(подпись 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0"/>
                                </w:rPr>
                                <w:br/>
                                <w:t>представителя</w:t>
                              </w:r>
                              <w:r w:rsidRPr="00B1708E">
                                <w:rPr>
                                  <w:rFonts w:ascii="Times New Roman" w:hAnsi="Times New Roman"/>
                                  <w:color w:val="0000FF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BC024" id="Группа 3" o:spid="_x0000_s1026" style="position:absolute;left:0;text-align:left;margin-left:8.5pt;margin-top:7.05pt;width:794.75pt;height:399.75pt;z-index:251673600;mso-position-horizontal-relative:margin;mso-height-relative:margin" coordorigin="2000,4381" coordsize="100933,5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41148;top:4381;width:2679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F97DFC3" w14:textId="77777777" w:rsidR="000465BC" w:rsidRPr="00C322CB" w:rsidRDefault="000465BC" w:rsidP="000465BC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ООО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«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НК СТАР МИР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2000;top:26384;width:100933;height:10846;rotation:-10054977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" stroked="f">
                  <v:fill opacity="0"/>
                  <v:textbox>
                    <w:txbxContent>
                      <w:p w14:paraId="69F363D0" w14:textId="77777777" w:rsidR="000465BC" w:rsidRPr="004D34D8" w:rsidRDefault="000465BC" w:rsidP="000465BC">
                        <w:pPr>
                          <w:jc w:val="center"/>
                          <w:rPr>
                            <w:rFonts w:ascii="Courier New" w:hAnsi="Courier New" w:cs="Courier New"/>
                            <w:color w:val="FF0000"/>
                            <w:sz w:val="120"/>
                            <w:szCs w:val="120"/>
                          </w:rPr>
                        </w:pPr>
                        <w:r w:rsidRPr="004D34D8">
                          <w:rPr>
                            <w:rFonts w:ascii="Courier New" w:hAnsi="Courier New" w:cs="Courier New"/>
                            <w:color w:val="FF0000"/>
                            <w:sz w:val="120"/>
                            <w:szCs w:val="120"/>
                          </w:rPr>
                          <w:t>ОБРАЗЕЦ ЗАПОЛНЕНИЯ</w:t>
                        </w:r>
                      </w:p>
                    </w:txbxContent>
                  </v:textbox>
                </v:shape>
                <v:shape id="Надпись 6" o:spid="_x0000_s1029" type="#_x0000_t202" style="position:absolute;left:37338;top:14954;width:63792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4B0C2E2" w14:textId="29FDAFBF" w:rsidR="000465BC" w:rsidRPr="00C322CB" w:rsidRDefault="000465BC" w:rsidP="000465BC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механика ООО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«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НК СТАР МИР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Петров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а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Владимир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а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Иванович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а</w:t>
                        </w:r>
                      </w:p>
                      <w:p w14:paraId="4C313995" w14:textId="77777777" w:rsidR="000465BC" w:rsidRPr="00C322CB" w:rsidRDefault="000465BC" w:rsidP="000465BC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Надпись 15" o:spid="_x0000_s1030" type="#_x0000_t202" style="position:absolute;left:16287;top:51854;width:4146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230E0F1" w14:textId="165AD991" w:rsidR="000465BC" w:rsidRPr="00C322CB" w:rsidRDefault="000465BC" w:rsidP="000465BC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механик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ООО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«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НК СТАР МИР</w:t>
                        </w:r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shape>
                <v:shape id="Надпись 16" o:spid="_x0000_s1031" type="#_x0000_t202" style="position:absolute;left:85439;top:51796;width:1329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24BDB18" w14:textId="77777777" w:rsidR="000465BC" w:rsidRPr="00C322CB" w:rsidRDefault="000465BC" w:rsidP="000465BC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>В.И.Петров</w:t>
                        </w:r>
                        <w:proofErr w:type="spellEnd"/>
                        <w:r w:rsidRPr="00C322CB">
                          <w:rPr>
                            <w:rFonts w:ascii="Times New Roman" w:hAnsi="Times New Roman"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61531;top:51466;width:13036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" fillcolor="#4472c4" stroked="f">
                  <v:fill opacity="0"/>
                  <v:textbox>
                    <w:txbxContent>
                      <w:p w14:paraId="1DAE488A" w14:textId="77777777" w:rsidR="000465BC" w:rsidRPr="00B1708E" w:rsidRDefault="000465BC" w:rsidP="000465BC">
                        <w:pPr>
                          <w:spacing w:line="200" w:lineRule="exact"/>
                          <w:jc w:val="center"/>
                          <w:rPr>
                            <w:rFonts w:ascii="Times New Roman" w:hAnsi="Times New Roman"/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B1708E">
                          <w:rPr>
                            <w:rFonts w:ascii="Times New Roman" w:hAnsi="Times New Roman"/>
                            <w:color w:val="0000FF"/>
                            <w:sz w:val="20"/>
                            <w:szCs w:val="20"/>
                          </w:rPr>
                          <w:t xml:space="preserve">(подпись 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z w:val="20"/>
                            <w:szCs w:val="20"/>
                          </w:rPr>
                          <w:br/>
                          <w:t>представителя</w:t>
                        </w:r>
                        <w:r w:rsidRPr="00B1708E">
                          <w:rPr>
                            <w:rFonts w:ascii="Times New Roman" w:hAnsi="Times New Roman"/>
                            <w:color w:val="0000FF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"/>
      <w:r w:rsidR="00064E0C">
        <w:t>государственного технического осмотра</w:t>
      </w:r>
    </w:p>
    <w:p w14:paraId="5C558B24" w14:textId="77777777" w:rsidR="00064E0C" w:rsidRPr="00303151" w:rsidRDefault="00064E0C" w:rsidP="00064E0C">
      <w:pPr>
        <w:pStyle w:val="newncpi0"/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</w:t>
      </w:r>
    </w:p>
    <w:p w14:paraId="58C7BE37" w14:textId="77777777" w:rsidR="00064E0C" w:rsidRDefault="00064E0C" w:rsidP="00064E0C">
      <w:pPr>
        <w:pStyle w:val="undline"/>
        <w:jc w:val="center"/>
      </w:pPr>
      <w:r>
        <w:t>(наименование юридического лица; фамилия, собственное имя, отчество (если таковое имеется)</w:t>
      </w:r>
      <w:r w:rsidRPr="00693616">
        <w:t xml:space="preserve"> </w:t>
      </w:r>
      <w:r>
        <w:t>индивидуального</w:t>
      </w:r>
      <w:r w:rsidRPr="0070413A">
        <w:t xml:space="preserve"> </w:t>
      </w:r>
      <w:r>
        <w:t>предпринимателя)</w:t>
      </w:r>
    </w:p>
    <w:p w14:paraId="01D93188" w14:textId="77777777" w:rsidR="00064E0C" w:rsidRPr="00F655C6" w:rsidRDefault="00064E0C" w:rsidP="00064E0C">
      <w:pPr>
        <w:pStyle w:val="newncpi"/>
        <w:rPr>
          <w:sz w:val="8"/>
          <w:szCs w:val="8"/>
        </w:rPr>
      </w:pPr>
      <w:r w:rsidRPr="00F655C6">
        <w:rPr>
          <w:sz w:val="8"/>
          <w:szCs w:val="8"/>
          <w:lang w:val="en-US"/>
        </w:rPr>
        <w:t> </w:t>
      </w:r>
    </w:p>
    <w:p w14:paraId="2BCA130B" w14:textId="77777777" w:rsidR="000465BC" w:rsidRPr="00D04B23" w:rsidRDefault="000465BC" w:rsidP="000465BC">
      <w:pPr>
        <w:pStyle w:val="newncpi"/>
        <w:ind w:right="227" w:firstLine="426"/>
        <w:rPr>
          <w:u w:val="single"/>
        </w:rPr>
      </w:pPr>
      <w:r>
        <w:t xml:space="preserve">Руководствуясь Правилами проведения государственного технического осмотра колесных тракторов, прицепов к ним, самоходных машин </w:t>
      </w:r>
      <w:r>
        <w:br/>
        <w:t>и их допуска к участию в дорожном движении, утвержденными постановлением Совета Министров Республики Беларусь от 6 марта 2026 г. № 111, я,</w:t>
      </w:r>
      <w:r>
        <w:br/>
      </w:r>
      <w:r>
        <w:rPr>
          <w:u w:val="single"/>
        </w:rPr>
        <w:t>_____________________________________________________________________________________________________________________________________</w:t>
      </w:r>
    </w:p>
    <w:p w14:paraId="4E335D06" w14:textId="02495C0D" w:rsidR="00064E0C" w:rsidRDefault="000465BC" w:rsidP="000465BC">
      <w:pPr>
        <w:pStyle w:val="undline"/>
        <w:jc w:val="center"/>
      </w:pPr>
      <w:r>
        <w:t xml:space="preserve"> </w:t>
      </w:r>
      <w:r w:rsidR="00064E0C">
        <w:t>(фамилия,</w:t>
      </w:r>
      <w:r w:rsidR="00064E0C" w:rsidRPr="0043292B">
        <w:t xml:space="preserve"> </w:t>
      </w:r>
      <w:r w:rsidR="00064E0C">
        <w:t>инициалы служащего)</w:t>
      </w:r>
    </w:p>
    <w:p w14:paraId="2384837A" w14:textId="77777777" w:rsidR="00064E0C" w:rsidRDefault="00064E0C" w:rsidP="00064E0C">
      <w:pPr>
        <w:pStyle w:val="newncpi0"/>
      </w:pPr>
      <w:r>
        <w:t>в присутствии представителя субъекта хозяйствования _______________________________________________________________________________________</w:t>
      </w:r>
    </w:p>
    <w:p w14:paraId="2DB4A00F" w14:textId="77777777" w:rsidR="00064E0C" w:rsidRDefault="00064E0C" w:rsidP="00064E0C">
      <w:pPr>
        <w:pStyle w:val="undline"/>
        <w:jc w:val="center"/>
      </w:pPr>
      <w:r>
        <w:t xml:space="preserve">                                                                                                       (должность, фамилия, собственное имя, отчество (если таковое имеется))</w:t>
      </w:r>
    </w:p>
    <w:p w14:paraId="056D36E5" w14:textId="77777777" w:rsidR="00064E0C" w:rsidRDefault="00064E0C" w:rsidP="00064E0C">
      <w:pPr>
        <w:pStyle w:val="newncpi0"/>
        <w:spacing w:after="120"/>
      </w:pPr>
      <w:r>
        <w:t>провел технический осмотр колесных тракторов, прицепов к ним и самоходных машин (далее – машины):</w:t>
      </w:r>
    </w:p>
    <w:tbl>
      <w:tblPr>
        <w:tblW w:w="498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4"/>
        <w:gridCol w:w="1690"/>
        <w:gridCol w:w="853"/>
        <w:gridCol w:w="921"/>
        <w:gridCol w:w="924"/>
        <w:gridCol w:w="1977"/>
        <w:gridCol w:w="1700"/>
        <w:gridCol w:w="1276"/>
        <w:gridCol w:w="1276"/>
        <w:gridCol w:w="1418"/>
        <w:gridCol w:w="1002"/>
        <w:gridCol w:w="2685"/>
      </w:tblGrid>
      <w:tr w:rsidR="00064E0C" w:rsidRPr="003454EB" w14:paraId="4755E7FE" w14:textId="77777777" w:rsidTr="00A4600D">
        <w:trPr>
          <w:trHeight w:val="1118"/>
        </w:trPr>
        <w:tc>
          <w:tcPr>
            <w:tcW w:w="13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DFA1B1" w14:textId="77777777" w:rsidR="00064E0C" w:rsidRPr="003454EB" w:rsidRDefault="00064E0C" w:rsidP="00A4600D">
            <w:pPr>
              <w:pStyle w:val="table10"/>
              <w:jc w:val="center"/>
            </w:pPr>
            <w:r>
              <w:t> </w:t>
            </w:r>
            <w:r w:rsidRPr="003454EB">
              <w:t>№</w:t>
            </w:r>
            <w:r w:rsidRPr="003454EB">
              <w:br/>
              <w:t>п/п</w:t>
            </w:r>
          </w:p>
        </w:tc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4AED7A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 xml:space="preserve">Марка </w:t>
            </w:r>
            <w:r>
              <w:br/>
            </w:r>
            <w:r w:rsidRPr="003454EB">
              <w:t>машины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5238F" w14:textId="77777777" w:rsidR="00064E0C" w:rsidRPr="003454EB" w:rsidRDefault="00064E0C" w:rsidP="00A4600D">
            <w:pPr>
              <w:pStyle w:val="table10"/>
              <w:jc w:val="center"/>
            </w:pPr>
            <w:r>
              <w:t>Г</w:t>
            </w:r>
            <w:r w:rsidRPr="003454EB">
              <w:t xml:space="preserve">од </w:t>
            </w:r>
            <w:r>
              <w:br/>
            </w:r>
            <w:r w:rsidRPr="003454EB">
              <w:t>выпуска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B1EE4D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Регистрационный знак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FF982" w14:textId="77777777" w:rsidR="00064E0C" w:rsidRPr="003454EB" w:rsidRDefault="00064E0C" w:rsidP="00A4600D">
            <w:pPr>
              <w:pStyle w:val="table10"/>
              <w:jc w:val="center"/>
            </w:pPr>
            <w:r>
              <w:t>И</w:t>
            </w:r>
            <w:r w:rsidRPr="003454EB">
              <w:t>дентификационный (</w:t>
            </w:r>
            <w:r>
              <w:t>з</w:t>
            </w:r>
            <w:r w:rsidRPr="003454EB">
              <w:t>аводской</w:t>
            </w:r>
            <w:r>
              <w:t xml:space="preserve">, </w:t>
            </w:r>
            <w:r w:rsidRPr="003454EB">
              <w:t>серийный) номер</w:t>
            </w:r>
            <w:r>
              <w:t xml:space="preserve"> машины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E3BB87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Фамилия, собственное имя, отчество (если таковое имеется) тракториста-машиниста</w:t>
            </w:r>
          </w:p>
        </w:tc>
        <w:tc>
          <w:tcPr>
            <w:tcW w:w="7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9E18F0" w14:textId="77777777" w:rsidR="00064E0C" w:rsidRPr="003454EB" w:rsidRDefault="00064E0C" w:rsidP="00A4600D">
            <w:pPr>
              <w:pStyle w:val="table10"/>
              <w:spacing w:line="200" w:lineRule="exact"/>
              <w:jc w:val="center"/>
            </w:pPr>
            <w:r>
              <w:t>Водительское у</w:t>
            </w:r>
            <w:r w:rsidRPr="003454EB">
              <w:t xml:space="preserve">достоверение </w:t>
            </w:r>
            <w:r>
              <w:t xml:space="preserve">на право управления колесным трактором, самоходной машиной (удостоверение </w:t>
            </w:r>
            <w:r w:rsidRPr="003454EB">
              <w:t>тракториста-машиниста</w:t>
            </w:r>
            <w:r>
              <w:t>)</w:t>
            </w:r>
          </w:p>
        </w:tc>
        <w:tc>
          <w:tcPr>
            <w:tcW w:w="7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F826F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Медицинская справка о состоянии здоровья</w:t>
            </w:r>
          </w:p>
        </w:tc>
        <w:tc>
          <w:tcPr>
            <w:tcW w:w="831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BAE99" w14:textId="77777777" w:rsidR="00064E0C" w:rsidRPr="003454EB" w:rsidRDefault="00064E0C" w:rsidP="00A4600D">
            <w:pPr>
              <w:pStyle w:val="table10"/>
              <w:jc w:val="center"/>
            </w:pPr>
            <w:r>
              <w:t xml:space="preserve">Перечень несоответствий машины законодательству (при их обнаружении) </w:t>
            </w:r>
            <w:r>
              <w:br/>
              <w:t xml:space="preserve">либо отметка о разрешении </w:t>
            </w:r>
            <w:r>
              <w:br/>
              <w:t xml:space="preserve">на допуск к участию </w:t>
            </w:r>
            <w:r>
              <w:br/>
              <w:t>в дорожном движении</w:t>
            </w:r>
          </w:p>
        </w:tc>
      </w:tr>
      <w:tr w:rsidR="00064E0C" w:rsidRPr="003454EB" w14:paraId="563511B1" w14:textId="77777777" w:rsidTr="00A4600D">
        <w:trPr>
          <w:trHeight w:val="240"/>
        </w:trPr>
        <w:tc>
          <w:tcPr>
            <w:tcW w:w="13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CEE5" w14:textId="77777777" w:rsidR="00064E0C" w:rsidRPr="003454EB" w:rsidRDefault="00064E0C" w:rsidP="00A460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F5F1" w14:textId="77777777" w:rsidR="00064E0C" w:rsidRPr="003454EB" w:rsidRDefault="00064E0C" w:rsidP="00A460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4B8" w14:textId="77777777" w:rsidR="00064E0C" w:rsidRPr="003454EB" w:rsidRDefault="00064E0C" w:rsidP="00A4600D">
            <w:pPr>
              <w:pStyle w:val="table10"/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4E0C57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серия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3C22BF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номер</w:t>
            </w: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DB9E" w14:textId="77777777" w:rsidR="00064E0C" w:rsidRPr="003454EB" w:rsidRDefault="00064E0C" w:rsidP="00A4600D">
            <w:pPr>
              <w:pStyle w:val="table1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1B41" w14:textId="77777777" w:rsidR="00064E0C" w:rsidRPr="003454EB" w:rsidRDefault="00064E0C" w:rsidP="00A4600D">
            <w:pPr>
              <w:pStyle w:val="table10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B58B2B" w14:textId="77777777" w:rsidR="00064E0C" w:rsidRDefault="00064E0C" w:rsidP="00A4600D">
            <w:pPr>
              <w:pStyle w:val="table10"/>
              <w:spacing w:line="180" w:lineRule="exact"/>
              <w:jc w:val="center"/>
            </w:pPr>
            <w:r w:rsidRPr="003454EB">
              <w:t xml:space="preserve">серия, </w:t>
            </w:r>
          </w:p>
          <w:p w14:paraId="02A8C272" w14:textId="77777777" w:rsidR="00064E0C" w:rsidRPr="003454EB" w:rsidRDefault="00064E0C" w:rsidP="00A4600D">
            <w:pPr>
              <w:pStyle w:val="table10"/>
              <w:spacing w:line="180" w:lineRule="exact"/>
              <w:jc w:val="center"/>
            </w:pPr>
            <w:r w:rsidRPr="003454EB">
              <w:t>номер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061" w14:textId="77777777" w:rsidR="00064E0C" w:rsidRPr="003454EB" w:rsidRDefault="00064E0C" w:rsidP="00A4600D">
            <w:pPr>
              <w:pStyle w:val="table10"/>
              <w:spacing w:line="180" w:lineRule="exact"/>
              <w:jc w:val="center"/>
            </w:pPr>
            <w:r>
              <w:t>разрешен</w:t>
            </w:r>
            <w:r w:rsidRPr="003454EB">
              <w:t>ные категории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705F39" w14:textId="77777777" w:rsidR="00064E0C" w:rsidRPr="003454EB" w:rsidRDefault="00064E0C" w:rsidP="00A4600D">
            <w:pPr>
              <w:pStyle w:val="table10"/>
              <w:spacing w:line="180" w:lineRule="exact"/>
              <w:jc w:val="center"/>
            </w:pPr>
            <w:r>
              <w:t xml:space="preserve">Номер </w:t>
            </w:r>
            <w:r w:rsidRPr="003454EB">
              <w:t>и дата выдачи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01F136" w14:textId="77777777" w:rsidR="00064E0C" w:rsidRPr="003454EB" w:rsidRDefault="00064E0C" w:rsidP="00A4600D">
            <w:pPr>
              <w:pStyle w:val="table10"/>
              <w:spacing w:line="180" w:lineRule="exact"/>
              <w:jc w:val="center"/>
            </w:pPr>
            <w:r w:rsidRPr="003454EB">
              <w:t>срок действия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F86DA" w14:textId="77777777" w:rsidR="00064E0C" w:rsidRPr="003454EB" w:rsidRDefault="00064E0C" w:rsidP="00A4600D">
            <w:pPr>
              <w:pStyle w:val="table10"/>
              <w:jc w:val="center"/>
            </w:pPr>
          </w:p>
        </w:tc>
      </w:tr>
      <w:tr w:rsidR="00064E0C" w:rsidRPr="003454EB" w14:paraId="2A71324F" w14:textId="77777777" w:rsidTr="00A4600D">
        <w:trPr>
          <w:trHeight w:val="240"/>
        </w:trPr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F48B7E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983298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D88B" w14:textId="77777777" w:rsidR="00064E0C" w:rsidRPr="003454EB" w:rsidRDefault="00064E0C" w:rsidP="00A4600D">
            <w:pPr>
              <w:pStyle w:val="table10"/>
              <w:jc w:val="center"/>
            </w:pPr>
            <w: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5538D8" w14:textId="77777777" w:rsidR="00064E0C" w:rsidRPr="003454EB" w:rsidRDefault="00064E0C" w:rsidP="00A4600D">
            <w:pPr>
              <w:pStyle w:val="table10"/>
              <w:jc w:val="center"/>
            </w:pPr>
            <w: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282F8" w14:textId="77777777" w:rsidR="00064E0C" w:rsidRPr="003454EB" w:rsidRDefault="00064E0C" w:rsidP="00A4600D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174F65" w14:textId="77777777" w:rsidR="00064E0C" w:rsidRPr="003454EB" w:rsidRDefault="00064E0C" w:rsidP="00A4600D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D8D5D" w14:textId="77777777" w:rsidR="00064E0C" w:rsidRPr="003454EB" w:rsidRDefault="00064E0C" w:rsidP="00A4600D">
            <w:pPr>
              <w:pStyle w:val="table10"/>
              <w:jc w:val="center"/>
            </w:pPr>
            <w: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35010E" w14:textId="77777777" w:rsidR="00064E0C" w:rsidRPr="003454EB" w:rsidRDefault="00064E0C" w:rsidP="00A4600D">
            <w:pPr>
              <w:pStyle w:val="table10"/>
              <w:jc w:val="center"/>
            </w:pPr>
            <w: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2884" w14:textId="77777777" w:rsidR="00064E0C" w:rsidRPr="003454EB" w:rsidRDefault="00064E0C" w:rsidP="00A4600D">
            <w:pPr>
              <w:pStyle w:val="table10"/>
              <w:jc w:val="center"/>
            </w:pPr>
            <w: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FD0CCB" w14:textId="77777777" w:rsidR="00064E0C" w:rsidRPr="003454EB" w:rsidRDefault="00064E0C" w:rsidP="00A4600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0B478" w14:textId="77777777" w:rsidR="00064E0C" w:rsidRPr="003454EB" w:rsidRDefault="00064E0C" w:rsidP="00A4600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783409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12</w:t>
            </w:r>
          </w:p>
        </w:tc>
      </w:tr>
      <w:tr w:rsidR="000465BC" w:rsidRPr="003454EB" w14:paraId="0A286B14" w14:textId="77777777" w:rsidTr="00DA69E0">
        <w:trPr>
          <w:trHeight w:val="612"/>
        </w:trPr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3D00C" w14:textId="7A8D9499" w:rsidR="000465BC" w:rsidRPr="00D04B23" w:rsidRDefault="000465BC" w:rsidP="000465BC">
            <w:pPr>
              <w:pStyle w:val="table10"/>
              <w:jc w:val="center"/>
            </w:pPr>
            <w:r w:rsidRPr="0045609F">
              <w:rPr>
                <w:color w:val="0000FF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143E9" w14:textId="248AB515" w:rsidR="000465BC" w:rsidRPr="00D04B23" w:rsidRDefault="000465BC" w:rsidP="000465BC">
            <w:pPr>
              <w:pStyle w:val="table10"/>
              <w:jc w:val="center"/>
            </w:pPr>
            <w:r>
              <w:rPr>
                <w:color w:val="0000FF"/>
              </w:rPr>
              <w:t xml:space="preserve">Трактор </w:t>
            </w:r>
            <w:r>
              <w:rPr>
                <w:color w:val="0000FF"/>
              </w:rPr>
              <w:br/>
            </w:r>
            <w:r w:rsidRPr="00C33EB8">
              <w:rPr>
                <w:color w:val="0000FF"/>
              </w:rPr>
              <w:t>БЕЛАРУС</w:t>
            </w:r>
            <w:r>
              <w:rPr>
                <w:color w:val="0000FF"/>
              </w:rPr>
              <w:t>-</w:t>
            </w:r>
            <w:r w:rsidRPr="00C33EB8">
              <w:rPr>
                <w:color w:val="0000FF"/>
              </w:rPr>
              <w:t>952.2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C88" w14:textId="7851B813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2017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E73E8" w14:textId="720F9BBF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КА-7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177B4" w14:textId="5BD6EF7D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5542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A07DD" w14:textId="5FAE670C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90912686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432FE" w14:textId="77777777" w:rsidR="000465BC" w:rsidRDefault="000465BC" w:rsidP="000465BC">
            <w:pPr>
              <w:pStyle w:val="table10"/>
              <w:jc w:val="center"/>
              <w:rPr>
                <w:color w:val="0000FF"/>
              </w:rPr>
            </w:pPr>
            <w:r w:rsidRPr="00C33EB8">
              <w:rPr>
                <w:color w:val="0000FF"/>
              </w:rPr>
              <w:t>Иванов</w:t>
            </w:r>
          </w:p>
          <w:p w14:paraId="2ABC6A1A" w14:textId="5C1508DF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Юрий Владимирович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F1F7F" w14:textId="2E02419B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 xml:space="preserve">АГ </w:t>
            </w:r>
            <w:r w:rsidRPr="00C33EB8">
              <w:rPr>
                <w:color w:val="0000FF"/>
              </w:rPr>
              <w:br/>
              <w:t>№ 0427027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B50C" w14:textId="77777777" w:rsidR="000465BC" w:rsidRPr="00C33EB8" w:rsidRDefault="000465BC" w:rsidP="000465BC">
            <w:pPr>
              <w:pStyle w:val="table10"/>
              <w:jc w:val="center"/>
              <w:rPr>
                <w:color w:val="0000FF"/>
              </w:rPr>
            </w:pPr>
            <w:r w:rsidRPr="00C33EB8">
              <w:rPr>
                <w:color w:val="0000FF"/>
              </w:rPr>
              <w:t>А,</w:t>
            </w:r>
            <w:r>
              <w:rPr>
                <w:color w:val="0000FF"/>
              </w:rPr>
              <w:t xml:space="preserve"> </w:t>
            </w:r>
            <w:r w:rsidRPr="00C33EB8">
              <w:rPr>
                <w:color w:val="0000FF"/>
              </w:rPr>
              <w:t>Б,</w:t>
            </w:r>
            <w:r>
              <w:rPr>
                <w:color w:val="0000FF"/>
              </w:rPr>
              <w:t xml:space="preserve"> </w:t>
            </w:r>
            <w:r w:rsidRPr="00C33EB8">
              <w:rPr>
                <w:color w:val="0000FF"/>
              </w:rPr>
              <w:t>В,</w:t>
            </w:r>
            <w:r>
              <w:rPr>
                <w:color w:val="0000FF"/>
              </w:rPr>
              <w:t xml:space="preserve"> </w:t>
            </w:r>
            <w:r w:rsidRPr="00C33EB8">
              <w:rPr>
                <w:color w:val="0000FF"/>
              </w:rPr>
              <w:t>Г,</w:t>
            </w:r>
          </w:p>
          <w:p w14:paraId="25A7F985" w14:textId="1B7D49C1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Д,</w:t>
            </w:r>
            <w:r>
              <w:rPr>
                <w:color w:val="0000FF"/>
              </w:rPr>
              <w:t xml:space="preserve"> </w:t>
            </w:r>
            <w:r w:rsidRPr="00C33EB8">
              <w:rPr>
                <w:color w:val="0000FF"/>
              </w:rPr>
              <w:t>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33407" w14:textId="77777777" w:rsidR="000465BC" w:rsidRDefault="000465BC" w:rsidP="000465BC">
            <w:pPr>
              <w:pStyle w:val="table10"/>
              <w:jc w:val="center"/>
              <w:rPr>
                <w:color w:val="0000FF"/>
              </w:rPr>
            </w:pPr>
            <w:r w:rsidRPr="00C33EB8">
              <w:rPr>
                <w:color w:val="0000FF"/>
                <w:sz w:val="18"/>
                <w:szCs w:val="18"/>
              </w:rPr>
              <w:t>№68804518332</w:t>
            </w:r>
          </w:p>
          <w:p w14:paraId="381C2781" w14:textId="346FABE3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от 11.03.202</w:t>
            </w:r>
            <w:r>
              <w:rPr>
                <w:color w:val="0000FF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1F7E9" w14:textId="77777777" w:rsidR="000465BC" w:rsidRPr="00C33EB8" w:rsidRDefault="000465BC" w:rsidP="000465BC">
            <w:pPr>
              <w:pStyle w:val="table10"/>
              <w:jc w:val="center"/>
              <w:rPr>
                <w:color w:val="0000FF"/>
              </w:rPr>
            </w:pPr>
            <w:r w:rsidRPr="00C33EB8">
              <w:rPr>
                <w:color w:val="0000FF"/>
              </w:rPr>
              <w:t>до</w:t>
            </w:r>
          </w:p>
          <w:p w14:paraId="2B243E94" w14:textId="3DB364A5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1</w:t>
            </w:r>
            <w:r w:rsidR="00E96AF3">
              <w:rPr>
                <w:color w:val="0000FF"/>
              </w:rPr>
              <w:t>0</w:t>
            </w:r>
            <w:r w:rsidRPr="00C33EB8">
              <w:rPr>
                <w:color w:val="0000FF"/>
              </w:rPr>
              <w:t>.</w:t>
            </w:r>
            <w:r w:rsidR="00E96AF3">
              <w:rPr>
                <w:color w:val="0000FF"/>
              </w:rPr>
              <w:t>03</w:t>
            </w:r>
            <w:r w:rsidRPr="00C33EB8">
              <w:rPr>
                <w:color w:val="0000FF"/>
              </w:rPr>
              <w:t>.20</w:t>
            </w:r>
            <w:r w:rsidR="00E96AF3">
              <w:rPr>
                <w:color w:val="0000FF"/>
              </w:rPr>
              <w:t>30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18EE1" w14:textId="77777777" w:rsidR="000465BC" w:rsidRDefault="000465BC" w:rsidP="000465BC">
            <w:pPr>
              <w:pStyle w:val="table10"/>
              <w:jc w:val="center"/>
            </w:pPr>
          </w:p>
          <w:p w14:paraId="0D5322C9" w14:textId="77777777" w:rsidR="000465BC" w:rsidRDefault="000465BC" w:rsidP="000465BC">
            <w:pPr>
              <w:pStyle w:val="table10"/>
              <w:jc w:val="center"/>
            </w:pPr>
          </w:p>
          <w:p w14:paraId="496A32B7" w14:textId="77777777" w:rsidR="000465BC" w:rsidRPr="003454EB" w:rsidRDefault="000465BC" w:rsidP="000465BC">
            <w:pPr>
              <w:pStyle w:val="table10"/>
              <w:jc w:val="center"/>
            </w:pPr>
          </w:p>
        </w:tc>
      </w:tr>
      <w:tr w:rsidR="000465BC" w:rsidRPr="003454EB" w14:paraId="721C54E6" w14:textId="77777777" w:rsidTr="004A048F">
        <w:trPr>
          <w:trHeight w:val="612"/>
        </w:trPr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95BCD" w14:textId="0B0F0E52" w:rsidR="000465BC" w:rsidRPr="00D04B23" w:rsidRDefault="000465BC" w:rsidP="000465BC">
            <w:pPr>
              <w:pStyle w:val="table10"/>
              <w:jc w:val="center"/>
            </w:pPr>
            <w:r w:rsidRPr="0045609F">
              <w:rPr>
                <w:color w:val="0000FF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51FC4" w14:textId="77777777" w:rsidR="000465BC" w:rsidRDefault="000465BC" w:rsidP="000465BC">
            <w:pPr>
              <w:pStyle w:val="table10"/>
              <w:jc w:val="center"/>
              <w:rPr>
                <w:color w:val="0000FF"/>
              </w:rPr>
            </w:pPr>
            <w:r w:rsidRPr="00C33EB8">
              <w:rPr>
                <w:color w:val="0000FF"/>
              </w:rPr>
              <w:t xml:space="preserve">Прицеп </w:t>
            </w:r>
          </w:p>
          <w:p w14:paraId="0E93BE16" w14:textId="68C097CB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 xml:space="preserve">2ПТС-4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A26" w14:textId="3F8C27C7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2003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7FA93" w14:textId="7EDEDFBF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КА-7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499EB" w14:textId="473A9627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7605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18EE9" w14:textId="2D9F2212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398</w:t>
            </w:r>
          </w:p>
        </w:tc>
        <w:tc>
          <w:tcPr>
            <w:tcW w:w="20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4099" w14:textId="4CEAE674" w:rsidR="000465BC" w:rsidRPr="00D04B23" w:rsidRDefault="000465BC" w:rsidP="000465BC">
            <w:pPr>
              <w:pStyle w:val="table10"/>
              <w:jc w:val="center"/>
            </w:pPr>
            <w:r w:rsidRPr="00C33EB8">
              <w:rPr>
                <w:color w:val="0000FF"/>
              </w:rPr>
              <w:t>В сцепке с трактором БЕЛАРУС</w:t>
            </w:r>
            <w:r>
              <w:rPr>
                <w:color w:val="0000FF"/>
              </w:rPr>
              <w:t>-</w:t>
            </w:r>
            <w:r w:rsidRPr="00C33EB8">
              <w:rPr>
                <w:color w:val="0000FF"/>
              </w:rPr>
              <w:t>952.2 с рег. знаком КА-7 5542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D19AC" w14:textId="77777777" w:rsidR="000465BC" w:rsidRDefault="000465BC" w:rsidP="000465BC">
            <w:pPr>
              <w:pStyle w:val="table10"/>
              <w:jc w:val="center"/>
            </w:pPr>
          </w:p>
          <w:p w14:paraId="7F483584" w14:textId="77777777" w:rsidR="000465BC" w:rsidRDefault="000465BC" w:rsidP="000465BC">
            <w:pPr>
              <w:pStyle w:val="table10"/>
              <w:jc w:val="center"/>
            </w:pPr>
          </w:p>
          <w:p w14:paraId="6369EFAB" w14:textId="7FEE97F3" w:rsidR="000465BC" w:rsidRDefault="000465BC" w:rsidP="000465BC">
            <w:pPr>
              <w:pStyle w:val="table10"/>
              <w:jc w:val="center"/>
            </w:pPr>
          </w:p>
        </w:tc>
      </w:tr>
    </w:tbl>
    <w:p w14:paraId="4BA09483" w14:textId="77777777" w:rsidR="00064E0C" w:rsidRPr="00F573D7" w:rsidRDefault="00064E0C" w:rsidP="00064E0C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3116"/>
        <w:gridCol w:w="4184"/>
      </w:tblGrid>
      <w:tr w:rsidR="00064E0C" w:rsidRPr="003454EB" w14:paraId="550DDD78" w14:textId="77777777" w:rsidTr="00A4600D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E52E8" w14:textId="77777777" w:rsidR="00064E0C" w:rsidRPr="002E0F3A" w:rsidRDefault="00064E0C" w:rsidP="00A4600D">
            <w:pPr>
              <w:pStyle w:val="table10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_______________________________________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F8F03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E1BD0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 </w:t>
            </w:r>
          </w:p>
        </w:tc>
      </w:tr>
      <w:tr w:rsidR="00064E0C" w:rsidRPr="003454EB" w14:paraId="2B79F383" w14:textId="77777777" w:rsidTr="00A4600D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61572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(должность</w:t>
            </w:r>
            <w:r>
              <w:t xml:space="preserve"> служащего</w:t>
            </w:r>
            <w:r w:rsidRPr="003454EB">
              <w:t>)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16983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9C226" w14:textId="77777777" w:rsidR="00064E0C" w:rsidRPr="00D04B23" w:rsidRDefault="00064E0C" w:rsidP="00A4600D">
            <w:pPr>
              <w:pStyle w:val="table10"/>
              <w:jc w:val="center"/>
              <w:rPr>
                <w:sz w:val="24"/>
                <w:szCs w:val="24"/>
              </w:rPr>
            </w:pPr>
            <w:r w:rsidRPr="00D04B23">
              <w:rPr>
                <w:sz w:val="24"/>
                <w:szCs w:val="24"/>
              </w:rPr>
              <w:t> </w:t>
            </w:r>
          </w:p>
        </w:tc>
      </w:tr>
      <w:tr w:rsidR="00064E0C" w:rsidRPr="003454EB" w14:paraId="724CC192" w14:textId="77777777" w:rsidTr="00A4600D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FBBEA" w14:textId="77777777" w:rsidR="00064E0C" w:rsidRPr="009D0781" w:rsidRDefault="00064E0C" w:rsidP="00A4600D">
            <w:pPr>
              <w:pStyle w:val="table10"/>
              <w:jc w:val="center"/>
              <w:rPr>
                <w:u w:val="single"/>
              </w:rPr>
            </w:pPr>
            <w:r w:rsidRPr="00064E0C">
              <w:rPr>
                <w:sz w:val="24"/>
                <w:szCs w:val="24"/>
                <w:u w:val="single"/>
              </w:rPr>
              <w:t>КТУП «</w:t>
            </w:r>
            <w:proofErr w:type="spellStart"/>
            <w:r w:rsidRPr="00064E0C">
              <w:rPr>
                <w:sz w:val="24"/>
                <w:szCs w:val="24"/>
                <w:u w:val="single"/>
              </w:rPr>
              <w:t>Минсктранс</w:t>
            </w:r>
            <w:proofErr w:type="spellEnd"/>
            <w:r w:rsidRPr="00064E0C">
              <w:rPr>
                <w:sz w:val="24"/>
                <w:szCs w:val="24"/>
                <w:u w:val="single"/>
              </w:rPr>
              <w:t>»</w:t>
            </w:r>
            <w:r w:rsidRPr="009D0781">
              <w:rPr>
                <w:sz w:val="24"/>
                <w:szCs w:val="24"/>
                <w:u w:val="single"/>
              </w:rPr>
              <w:t xml:space="preserve"> Минская городская инспекция гостехнадзора</w:t>
            </w:r>
            <w:r w:rsidRPr="009D0781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8B2E2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_____________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36EC1" w14:textId="77777777" w:rsidR="00064E0C" w:rsidRPr="00D04B23" w:rsidRDefault="00064E0C" w:rsidP="00A4600D">
            <w:pPr>
              <w:pStyle w:val="table1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</w:t>
            </w:r>
          </w:p>
        </w:tc>
      </w:tr>
      <w:tr w:rsidR="00064E0C" w:rsidRPr="003454EB" w14:paraId="087E6F78" w14:textId="77777777" w:rsidTr="00A4600D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AE79E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(наименование уполномоченного органа)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44955" w14:textId="77777777" w:rsidR="00064E0C" w:rsidRPr="003454EB" w:rsidRDefault="00064E0C" w:rsidP="00A4600D">
            <w:pPr>
              <w:pStyle w:val="undline"/>
              <w:jc w:val="center"/>
            </w:pPr>
            <w:r w:rsidRPr="003454EB">
              <w:t>(подпись)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DE671" w14:textId="77777777" w:rsidR="00064E0C" w:rsidRPr="003454EB" w:rsidRDefault="00064E0C" w:rsidP="00A4600D">
            <w:pPr>
              <w:pStyle w:val="undline"/>
              <w:jc w:val="center"/>
            </w:pPr>
            <w:r w:rsidRPr="003454EB">
              <w:t>(инициалы, фамилия)</w:t>
            </w:r>
          </w:p>
        </w:tc>
      </w:tr>
      <w:tr w:rsidR="00064E0C" w:rsidRPr="003454EB" w14:paraId="1105CBBE" w14:textId="77777777" w:rsidTr="00A4600D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71014" w14:textId="77777777" w:rsidR="00064E0C" w:rsidRPr="003454EB" w:rsidRDefault="00064E0C" w:rsidP="00A4600D">
            <w:pPr>
              <w:pStyle w:val="table10"/>
            </w:pPr>
            <w:r w:rsidRPr="003454EB">
              <w:t> 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0C607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9D0A3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 </w:t>
            </w:r>
          </w:p>
        </w:tc>
      </w:tr>
      <w:tr w:rsidR="00064E0C" w:rsidRPr="003454EB" w14:paraId="2F807A69" w14:textId="77777777" w:rsidTr="00A4600D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5F94A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_______________________________________________________________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94761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_____________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41042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>_________________________</w:t>
            </w:r>
          </w:p>
        </w:tc>
      </w:tr>
      <w:tr w:rsidR="00064E0C" w:rsidRPr="003454EB" w14:paraId="27430880" w14:textId="77777777" w:rsidTr="00A4600D">
        <w:trPr>
          <w:trHeight w:val="240"/>
        </w:trPr>
        <w:tc>
          <w:tcPr>
            <w:tcW w:w="2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4DE17" w14:textId="77777777" w:rsidR="00064E0C" w:rsidRPr="003454EB" w:rsidRDefault="00064E0C" w:rsidP="00A4600D">
            <w:pPr>
              <w:pStyle w:val="table10"/>
              <w:jc w:val="center"/>
            </w:pPr>
            <w:r w:rsidRPr="003454EB">
              <w:t xml:space="preserve">(представитель </w:t>
            </w:r>
            <w:r w:rsidRPr="00A5204C">
              <w:t>субъекта хозяйствования</w:t>
            </w:r>
            <w:r w:rsidRPr="003454EB">
              <w:t>)</w:t>
            </w:r>
          </w:p>
        </w:tc>
        <w:tc>
          <w:tcPr>
            <w:tcW w:w="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9114A" w14:textId="77777777" w:rsidR="00064E0C" w:rsidRPr="003454EB" w:rsidRDefault="00064E0C" w:rsidP="00A4600D">
            <w:pPr>
              <w:pStyle w:val="undline"/>
              <w:jc w:val="center"/>
            </w:pPr>
            <w:r w:rsidRPr="003454EB">
              <w:t>(подпись)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92452" w14:textId="77777777" w:rsidR="00064E0C" w:rsidRPr="003454EB" w:rsidRDefault="00064E0C" w:rsidP="00A4600D">
            <w:pPr>
              <w:pStyle w:val="undline"/>
              <w:jc w:val="center"/>
            </w:pPr>
            <w:r w:rsidRPr="003454EB">
              <w:t>(инициалы, фамилия)</w:t>
            </w:r>
          </w:p>
        </w:tc>
      </w:tr>
    </w:tbl>
    <w:p w14:paraId="428DC4BD" w14:textId="57FAA1CF" w:rsidR="00C322CB" w:rsidRDefault="00C322CB" w:rsidP="000465BC">
      <w:pPr>
        <w:pStyle w:val="newncpi"/>
      </w:pPr>
    </w:p>
    <w:sectPr w:rsidR="00C322CB" w:rsidSect="00C14391">
      <w:headerReference w:type="even" r:id="rId9"/>
      <w:footerReference w:type="first" r:id="rId10"/>
      <w:pgSz w:w="16860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A0F7A" w14:textId="77777777" w:rsidR="00EB02B1" w:rsidRDefault="00EB02B1" w:rsidP="00D80ACC">
      <w:pPr>
        <w:spacing w:after="0" w:line="240" w:lineRule="auto"/>
      </w:pPr>
      <w:r>
        <w:separator/>
      </w:r>
    </w:p>
  </w:endnote>
  <w:endnote w:type="continuationSeparator" w:id="0">
    <w:p w14:paraId="30C5C38A" w14:textId="77777777" w:rsidR="00EB02B1" w:rsidRDefault="00EB02B1" w:rsidP="00D8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784BC5" w:rsidRPr="003454EB" w14:paraId="52A3F921" w14:textId="77777777" w:rsidTr="003454EB">
      <w:tc>
        <w:tcPr>
          <w:tcW w:w="1800" w:type="dxa"/>
          <w:shd w:val="clear" w:color="auto" w:fill="auto"/>
          <w:vAlign w:val="center"/>
        </w:tcPr>
        <w:p w14:paraId="6E0C8660" w14:textId="77777777" w:rsidR="00784BC5" w:rsidRPr="003454EB" w:rsidRDefault="00D04B23">
          <w:pPr>
            <w:pStyle w:val="a7"/>
          </w:pPr>
          <w:r w:rsidRPr="00EF1D4C">
            <w:rPr>
              <w:noProof/>
            </w:rPr>
            <w:drawing>
              <wp:inline distT="0" distB="0" distL="0" distR="0" wp14:anchorId="0CB05BBA" wp14:editId="64BBA0B2">
                <wp:extent cx="1295400" cy="390525"/>
                <wp:effectExtent l="0" t="0" r="0" b="0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18C107A" w14:textId="77777777" w:rsidR="00784BC5" w:rsidRPr="003454EB" w:rsidRDefault="00784BC5">
          <w:pPr>
            <w:pStyle w:val="a7"/>
            <w:rPr>
              <w:rFonts w:ascii="Times New Roman" w:hAnsi="Times New Roman"/>
              <w:i/>
              <w:sz w:val="24"/>
            </w:rPr>
          </w:pPr>
          <w:r w:rsidRPr="003454EB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14:paraId="2560FF0D" w14:textId="77777777" w:rsidR="00784BC5" w:rsidRPr="003454EB" w:rsidRDefault="00784BC5">
          <w:pPr>
            <w:pStyle w:val="a7"/>
            <w:rPr>
              <w:rFonts w:ascii="Times New Roman" w:hAnsi="Times New Roman"/>
              <w:i/>
              <w:sz w:val="24"/>
            </w:rPr>
          </w:pPr>
          <w:r w:rsidRPr="003454EB">
            <w:rPr>
              <w:rFonts w:ascii="Times New Roman" w:hAnsi="Times New Roman"/>
              <w:i/>
              <w:sz w:val="24"/>
            </w:rPr>
            <w:t>Информационно-поисковая система "ЭТАЛОН", 02.08.2022</w:t>
          </w:r>
        </w:p>
        <w:p w14:paraId="15254A66" w14:textId="77777777" w:rsidR="00784BC5" w:rsidRPr="003454EB" w:rsidRDefault="00784BC5">
          <w:pPr>
            <w:pStyle w:val="a7"/>
            <w:rPr>
              <w:rFonts w:ascii="Times New Roman" w:hAnsi="Times New Roman"/>
              <w:i/>
              <w:sz w:val="24"/>
            </w:rPr>
          </w:pPr>
          <w:r w:rsidRPr="003454EB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7994B2A" w14:textId="77777777" w:rsidR="00784BC5" w:rsidRDefault="00784B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A5204C" w:rsidRPr="003454EB" w14:paraId="034259A5" w14:textId="77777777" w:rsidTr="003454EB">
      <w:tc>
        <w:tcPr>
          <w:tcW w:w="1800" w:type="dxa"/>
          <w:shd w:val="clear" w:color="auto" w:fill="auto"/>
          <w:vAlign w:val="center"/>
        </w:tcPr>
        <w:p w14:paraId="72434C7F" w14:textId="77777777" w:rsidR="00A5204C" w:rsidRPr="003454EB" w:rsidRDefault="00A5204C">
          <w:pPr>
            <w:pStyle w:val="a7"/>
          </w:pPr>
          <w:r w:rsidRPr="00EF1D4C">
            <w:rPr>
              <w:noProof/>
            </w:rPr>
            <w:drawing>
              <wp:inline distT="0" distB="0" distL="0" distR="0" wp14:anchorId="5A168B30" wp14:editId="2DE69DC2">
                <wp:extent cx="1295400" cy="390525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ADA9AE7" w14:textId="77777777" w:rsidR="00A5204C" w:rsidRPr="003454EB" w:rsidRDefault="00A5204C">
          <w:pPr>
            <w:pStyle w:val="a7"/>
            <w:rPr>
              <w:rFonts w:ascii="Times New Roman" w:hAnsi="Times New Roman"/>
              <w:i/>
              <w:sz w:val="24"/>
            </w:rPr>
          </w:pPr>
          <w:r w:rsidRPr="003454EB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14:paraId="4F753FA6" w14:textId="77777777" w:rsidR="00A5204C" w:rsidRPr="003454EB" w:rsidRDefault="00A5204C">
          <w:pPr>
            <w:pStyle w:val="a7"/>
            <w:rPr>
              <w:rFonts w:ascii="Times New Roman" w:hAnsi="Times New Roman"/>
              <w:i/>
              <w:sz w:val="24"/>
            </w:rPr>
          </w:pPr>
          <w:r w:rsidRPr="003454EB">
            <w:rPr>
              <w:rFonts w:ascii="Times New Roman" w:hAnsi="Times New Roman"/>
              <w:i/>
              <w:sz w:val="24"/>
            </w:rPr>
            <w:t>Информационно-поисковая система "ЭТАЛОН", 02.08.2022</w:t>
          </w:r>
        </w:p>
        <w:p w14:paraId="601791D4" w14:textId="77777777" w:rsidR="00A5204C" w:rsidRPr="003454EB" w:rsidRDefault="00A5204C">
          <w:pPr>
            <w:pStyle w:val="a7"/>
            <w:rPr>
              <w:rFonts w:ascii="Times New Roman" w:hAnsi="Times New Roman"/>
              <w:i/>
              <w:sz w:val="24"/>
            </w:rPr>
          </w:pPr>
          <w:r w:rsidRPr="003454EB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2375CA70" w14:textId="77777777" w:rsidR="00A5204C" w:rsidRDefault="00A520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4CAE1" w14:textId="77777777" w:rsidR="00EB02B1" w:rsidRDefault="00EB02B1" w:rsidP="00D80ACC">
      <w:pPr>
        <w:spacing w:after="0" w:line="240" w:lineRule="auto"/>
      </w:pPr>
      <w:r>
        <w:separator/>
      </w:r>
    </w:p>
  </w:footnote>
  <w:footnote w:type="continuationSeparator" w:id="0">
    <w:p w14:paraId="7905F9F2" w14:textId="77777777" w:rsidR="00EB02B1" w:rsidRDefault="00EB02B1" w:rsidP="00D8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5C8B" w14:textId="77777777" w:rsidR="00784BC5" w:rsidRDefault="00784BC5" w:rsidP="00784BC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2BBC14DE" w14:textId="77777777" w:rsidR="00784BC5" w:rsidRDefault="00784B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9702" w14:textId="77777777" w:rsidR="00A5204C" w:rsidRDefault="00A5204C" w:rsidP="00784BC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22871905" w14:textId="77777777" w:rsidR="00A5204C" w:rsidRDefault="00A520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23"/>
    <w:rsid w:val="000152C2"/>
    <w:rsid w:val="0003160A"/>
    <w:rsid w:val="000465BC"/>
    <w:rsid w:val="00064E0C"/>
    <w:rsid w:val="00077EA5"/>
    <w:rsid w:val="000B7F08"/>
    <w:rsid w:val="000D3E20"/>
    <w:rsid w:val="00112E61"/>
    <w:rsid w:val="001C2B42"/>
    <w:rsid w:val="001C77E6"/>
    <w:rsid w:val="001F1032"/>
    <w:rsid w:val="00231791"/>
    <w:rsid w:val="00234009"/>
    <w:rsid w:val="00250CCD"/>
    <w:rsid w:val="00256BCC"/>
    <w:rsid w:val="002701F7"/>
    <w:rsid w:val="002A156E"/>
    <w:rsid w:val="002C5644"/>
    <w:rsid w:val="002C5EE8"/>
    <w:rsid w:val="002D3AAF"/>
    <w:rsid w:val="002E0F3A"/>
    <w:rsid w:val="002F75D1"/>
    <w:rsid w:val="00303151"/>
    <w:rsid w:val="00311D87"/>
    <w:rsid w:val="00345087"/>
    <w:rsid w:val="003454EB"/>
    <w:rsid w:val="003C6B8E"/>
    <w:rsid w:val="003F5723"/>
    <w:rsid w:val="00411F8C"/>
    <w:rsid w:val="0043292B"/>
    <w:rsid w:val="0045609F"/>
    <w:rsid w:val="0046456E"/>
    <w:rsid w:val="004704DE"/>
    <w:rsid w:val="00477FBD"/>
    <w:rsid w:val="004B50A7"/>
    <w:rsid w:val="004B79A2"/>
    <w:rsid w:val="005000DF"/>
    <w:rsid w:val="00526746"/>
    <w:rsid w:val="005A2645"/>
    <w:rsid w:val="005D39F9"/>
    <w:rsid w:val="005E0928"/>
    <w:rsid w:val="005F59BF"/>
    <w:rsid w:val="00613EB9"/>
    <w:rsid w:val="00693616"/>
    <w:rsid w:val="006A7530"/>
    <w:rsid w:val="006B5330"/>
    <w:rsid w:val="006B74EB"/>
    <w:rsid w:val="0070413A"/>
    <w:rsid w:val="00724C19"/>
    <w:rsid w:val="0073483F"/>
    <w:rsid w:val="00753DA4"/>
    <w:rsid w:val="00760CD3"/>
    <w:rsid w:val="00784BC5"/>
    <w:rsid w:val="007A45DD"/>
    <w:rsid w:val="008E7447"/>
    <w:rsid w:val="008F00EC"/>
    <w:rsid w:val="008F6497"/>
    <w:rsid w:val="00916751"/>
    <w:rsid w:val="009D0781"/>
    <w:rsid w:val="00A11FDC"/>
    <w:rsid w:val="00A35F79"/>
    <w:rsid w:val="00A5204C"/>
    <w:rsid w:val="00A63863"/>
    <w:rsid w:val="00A81C3A"/>
    <w:rsid w:val="00A8358E"/>
    <w:rsid w:val="00AA2052"/>
    <w:rsid w:val="00B236DC"/>
    <w:rsid w:val="00B83D60"/>
    <w:rsid w:val="00BA0001"/>
    <w:rsid w:val="00BB02BA"/>
    <w:rsid w:val="00BB22FD"/>
    <w:rsid w:val="00C041F8"/>
    <w:rsid w:val="00C14391"/>
    <w:rsid w:val="00C322CB"/>
    <w:rsid w:val="00C76B6A"/>
    <w:rsid w:val="00CC13E5"/>
    <w:rsid w:val="00CD62BA"/>
    <w:rsid w:val="00D04B23"/>
    <w:rsid w:val="00D726AB"/>
    <w:rsid w:val="00D80ACC"/>
    <w:rsid w:val="00DA7D45"/>
    <w:rsid w:val="00DD297D"/>
    <w:rsid w:val="00DE75BB"/>
    <w:rsid w:val="00E07EA4"/>
    <w:rsid w:val="00E21744"/>
    <w:rsid w:val="00E75D7C"/>
    <w:rsid w:val="00E81E6A"/>
    <w:rsid w:val="00E96AF3"/>
    <w:rsid w:val="00EA50BF"/>
    <w:rsid w:val="00EB02B1"/>
    <w:rsid w:val="00EE19E9"/>
    <w:rsid w:val="00F41564"/>
    <w:rsid w:val="00F573D7"/>
    <w:rsid w:val="00F655C6"/>
    <w:rsid w:val="00FC08B9"/>
    <w:rsid w:val="00F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A3243"/>
  <w15:chartTrackingRefBased/>
  <w15:docId w15:val="{D5499300-E221-4F13-9365-7D06200E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0ACC"/>
    <w:rPr>
      <w:color w:val="154C94"/>
      <w:u w:val="single"/>
    </w:rPr>
  </w:style>
  <w:style w:type="character" w:styleId="a4">
    <w:name w:val="FollowedHyperlink"/>
    <w:uiPriority w:val="99"/>
    <w:semiHidden/>
    <w:unhideWhenUsed/>
    <w:rsid w:val="00D80ACC"/>
    <w:rPr>
      <w:color w:val="154C94"/>
      <w:u w:val="single"/>
    </w:rPr>
  </w:style>
  <w:style w:type="paragraph" w:customStyle="1" w:styleId="msonormal0">
    <w:name w:val="msonormal"/>
    <w:basedOn w:val="a"/>
    <w:rsid w:val="00D80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">
    <w:name w:val="part"/>
    <w:basedOn w:val="a"/>
    <w:rsid w:val="00D80AC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D80ACC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D80ACC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80ACC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80AC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80AC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80AC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80AC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80AC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razdel">
    <w:name w:val="razdel"/>
    <w:basedOn w:val="a"/>
    <w:rsid w:val="00D80ACC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80ACC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80AC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80AC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itleu">
    <w:name w:val="titleu"/>
    <w:basedOn w:val="a"/>
    <w:rsid w:val="00D80ACC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80ACC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80AC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80AC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odobren1">
    <w:name w:val="odobren1"/>
    <w:basedOn w:val="a"/>
    <w:rsid w:val="00D80ACC"/>
    <w:pPr>
      <w:spacing w:after="12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omment">
    <w:name w:val="comment"/>
    <w:basedOn w:val="a"/>
    <w:rsid w:val="00D80AC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80AC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80AC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80ACC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80AC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80ACC"/>
    <w:pPr>
      <w:spacing w:after="0" w:line="240" w:lineRule="auto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80AC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prinodobren">
    <w:name w:val="prinodobren"/>
    <w:basedOn w:val="a"/>
    <w:rsid w:val="00D80ACC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80A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80AC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80AC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80ACC"/>
    <w:pPr>
      <w:spacing w:after="0" w:line="240" w:lineRule="auto"/>
      <w:ind w:firstLine="1021"/>
      <w:jc w:val="both"/>
    </w:pPr>
    <w:rPr>
      <w:rFonts w:ascii="Times New Roman" w:eastAsia="Times New Roman" w:hAnsi="Times New Roman"/>
      <w:lang w:eastAsia="ru-RU"/>
    </w:rPr>
  </w:style>
  <w:style w:type="paragraph" w:customStyle="1" w:styleId="agreedate">
    <w:name w:val="agreedate"/>
    <w:basedOn w:val="a"/>
    <w:rsid w:val="00D80ACC"/>
    <w:pPr>
      <w:spacing w:after="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changeadd">
    <w:name w:val="changeadd"/>
    <w:basedOn w:val="a"/>
    <w:rsid w:val="00D80ACC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80ACC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80ACC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80ACC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80AC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ap1">
    <w:name w:val="cap1"/>
    <w:basedOn w:val="a"/>
    <w:rsid w:val="00D80AC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apu1">
    <w:name w:val="capu1"/>
    <w:basedOn w:val="a"/>
    <w:rsid w:val="00D80ACC"/>
    <w:pPr>
      <w:spacing w:after="12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80AC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80ACC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80ACC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80AC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80AC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80ACC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80AC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80AC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80ACC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80ACC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80ACC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80ACC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80ACC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80ACC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eastAsia="ru-RU"/>
    </w:rPr>
  </w:style>
  <w:style w:type="paragraph" w:customStyle="1" w:styleId="contenttext">
    <w:name w:val="contenttext"/>
    <w:basedOn w:val="a"/>
    <w:rsid w:val="00D80ACC"/>
    <w:pPr>
      <w:spacing w:after="0" w:line="240" w:lineRule="auto"/>
      <w:ind w:left="1134" w:hanging="1134"/>
    </w:pPr>
    <w:rPr>
      <w:rFonts w:ascii="Times New Roman" w:eastAsia="Times New Roman" w:hAnsi="Times New Roman"/>
      <w:lang w:eastAsia="ru-RU"/>
    </w:rPr>
  </w:style>
  <w:style w:type="paragraph" w:customStyle="1" w:styleId="gosreg">
    <w:name w:val="gosreg"/>
    <w:basedOn w:val="a"/>
    <w:rsid w:val="00D80ACC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80AC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80ACC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80ACC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80ACC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80AC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80A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80ACC"/>
    <w:pPr>
      <w:spacing w:after="0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80ACC"/>
    <w:pPr>
      <w:spacing w:after="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80ACC"/>
    <w:pPr>
      <w:spacing w:after="0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80A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av">
    <w:name w:val="fav"/>
    <w:basedOn w:val="a"/>
    <w:rsid w:val="00D80AC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1">
    <w:name w:val="fav1"/>
    <w:basedOn w:val="a"/>
    <w:rsid w:val="00D80AC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2">
    <w:name w:val="fav2"/>
    <w:basedOn w:val="a"/>
    <w:rsid w:val="00D80AC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80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80AC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rsid w:val="00D80AC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80ACC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80ACC"/>
    <w:rPr>
      <w:rFonts w:ascii="Times New Roman" w:hAnsi="Times New Roman" w:cs="Times New Roman" w:hint="default"/>
    </w:rPr>
  </w:style>
  <w:style w:type="character" w:customStyle="1" w:styleId="datecity">
    <w:name w:val="datecity"/>
    <w:rsid w:val="00D80AC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D80ACC"/>
    <w:rPr>
      <w:rFonts w:ascii="Times New Roman" w:hAnsi="Times New Roman" w:cs="Times New Roman" w:hint="default"/>
    </w:rPr>
  </w:style>
  <w:style w:type="character" w:customStyle="1" w:styleId="number">
    <w:name w:val="number"/>
    <w:rsid w:val="00D80ACC"/>
    <w:rPr>
      <w:rFonts w:ascii="Times New Roman" w:hAnsi="Times New Roman" w:cs="Times New Roman" w:hint="default"/>
    </w:rPr>
  </w:style>
  <w:style w:type="character" w:customStyle="1" w:styleId="bigsimbol">
    <w:name w:val="bigsimbol"/>
    <w:rsid w:val="00D80ACC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D80AC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D80ACC"/>
    <w:rPr>
      <w:rFonts w:ascii="Symbol" w:hAnsi="Symbol" w:hint="default"/>
    </w:rPr>
  </w:style>
  <w:style w:type="character" w:customStyle="1" w:styleId="onewind3">
    <w:name w:val="onewind3"/>
    <w:rsid w:val="00D80ACC"/>
    <w:rPr>
      <w:rFonts w:ascii="Wingdings 3" w:hAnsi="Wingdings 3" w:hint="default"/>
    </w:rPr>
  </w:style>
  <w:style w:type="character" w:customStyle="1" w:styleId="onewind2">
    <w:name w:val="onewind2"/>
    <w:rsid w:val="00D80ACC"/>
    <w:rPr>
      <w:rFonts w:ascii="Wingdings 2" w:hAnsi="Wingdings 2" w:hint="default"/>
    </w:rPr>
  </w:style>
  <w:style w:type="character" w:customStyle="1" w:styleId="onewind">
    <w:name w:val="onewind"/>
    <w:rsid w:val="00D80ACC"/>
    <w:rPr>
      <w:rFonts w:ascii="Wingdings" w:hAnsi="Wingdings" w:hint="default"/>
    </w:rPr>
  </w:style>
  <w:style w:type="character" w:customStyle="1" w:styleId="rednoun">
    <w:name w:val="rednoun"/>
    <w:basedOn w:val="a0"/>
    <w:rsid w:val="00D80ACC"/>
  </w:style>
  <w:style w:type="character" w:customStyle="1" w:styleId="post">
    <w:name w:val="post"/>
    <w:rsid w:val="00D80A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80A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D80ACC"/>
    <w:rPr>
      <w:rFonts w:ascii="Times New Roman" w:hAnsi="Times New Roman" w:cs="Times New Roman" w:hint="default"/>
    </w:rPr>
  </w:style>
  <w:style w:type="character" w:customStyle="1" w:styleId="articlec">
    <w:name w:val="articlec"/>
    <w:rsid w:val="00D80AC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D80ACC"/>
    <w:rPr>
      <w:rFonts w:ascii="Arial" w:hAnsi="Arial" w:cs="Arial" w:hint="default"/>
    </w:rPr>
  </w:style>
  <w:style w:type="character" w:customStyle="1" w:styleId="snoskiindex">
    <w:name w:val="snoskiindex"/>
    <w:rsid w:val="00D80AC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80ACC"/>
    <w:rPr>
      <w:rFonts w:ascii="Times New Roman" w:eastAsia="Times New Roman" w:hAnsi="Times New Roman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8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ACC"/>
  </w:style>
  <w:style w:type="paragraph" w:styleId="a7">
    <w:name w:val="footer"/>
    <w:basedOn w:val="a"/>
    <w:link w:val="a8"/>
    <w:uiPriority w:val="99"/>
    <w:unhideWhenUsed/>
    <w:rsid w:val="00D8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ACC"/>
  </w:style>
  <w:style w:type="character" w:styleId="a9">
    <w:name w:val="page number"/>
    <w:basedOn w:val="a0"/>
    <w:uiPriority w:val="99"/>
    <w:semiHidden/>
    <w:unhideWhenUsed/>
    <w:rsid w:val="00D80ACC"/>
  </w:style>
  <w:style w:type="table" w:styleId="aa">
    <w:name w:val="Table Grid"/>
    <w:basedOn w:val="a1"/>
    <w:uiPriority w:val="39"/>
    <w:rsid w:val="00D8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59;&#1050;&#1055;&#1055;%20&#1048;&#1042;&#1062;%20&#1054;&#1073;&#1083;&#1089;&#1077;&#1083;&#1100;&#1093;&#1086;&#1079;&#1087;&#1088;&#1086;&#1076;&#1072;\&#1040;&#1048;&#1057;%20&#1043;&#1086;&#1089;&#1090;&#1077;&#1093;&#1085;&#1072;&#1076;&#1079;&#1086;&#1088;\&#1064;&#1072;&#1073;&#1083;&#1086;&#1085;&#1099;\&#1040;&#1082;&#1090;%20&#1090;&#1077;&#1093;&#1085;&#1080;&#1095;&#1077;&#1089;&#1082;&#1086;&#1075;&#1086;%20&#1086;&#1089;&#1084;&#1086;&#1090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EDF1-4CB1-404A-9921-E78AA6D8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Акт технического осмотра</Template>
  <TotalTime>78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2024-06-06T05:43:00Z</cp:lastPrinted>
  <dcterms:created xsi:type="dcterms:W3CDTF">2026-04-03T08:48:00Z</dcterms:created>
  <dcterms:modified xsi:type="dcterms:W3CDTF">2026-04-06T12:05:00Z</dcterms:modified>
</cp:coreProperties>
</file>